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遵化市</w:t>
      </w:r>
      <w:r>
        <w:rPr>
          <w:rFonts w:hint="eastAsia"/>
          <w:sz w:val="44"/>
          <w:szCs w:val="44"/>
          <w:lang w:eastAsia="zh-CN"/>
        </w:rPr>
        <w:t>退役军人事务</w:t>
      </w:r>
      <w:r>
        <w:rPr>
          <w:rFonts w:hint="eastAsia"/>
          <w:sz w:val="44"/>
          <w:szCs w:val="44"/>
        </w:rPr>
        <w:t>局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行政执法音像记录清单</w:t>
      </w:r>
    </w:p>
    <w:p>
      <w:pPr>
        <w:jc w:val="center"/>
        <w:rPr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827"/>
        <w:gridCol w:w="184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执法环节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强制要求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受理重大投诉举报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现场检查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听证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必须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调解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留置送达文书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必须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收集言词证据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其他必要情形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可以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center"/>
        <w:rPr>
          <w:sz w:val="44"/>
          <w:szCs w:val="4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7B2"/>
    <w:rsid w:val="00022137"/>
    <w:rsid w:val="00063254"/>
    <w:rsid w:val="001E57EE"/>
    <w:rsid w:val="00200F0F"/>
    <w:rsid w:val="00274C1D"/>
    <w:rsid w:val="002938BD"/>
    <w:rsid w:val="00321DFE"/>
    <w:rsid w:val="003C576A"/>
    <w:rsid w:val="004966EE"/>
    <w:rsid w:val="005217B2"/>
    <w:rsid w:val="006840E4"/>
    <w:rsid w:val="00CF33D3"/>
    <w:rsid w:val="00F24E92"/>
    <w:rsid w:val="42A5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23</Words>
  <Characters>132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2017-06-12T03:21:00Z</dcterms:created>
  <dc:creator>guest</dc:creator>
  <cp:lastModifiedBy>炽天使</cp:lastModifiedBy>
  <dcterms:modified xsi:type="dcterms:W3CDTF">2020-11-10T01:53:32Z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