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bookmarkStart w:id="0" w:name="_GoBack"/>
      <w:r>
        <w:drawing>
          <wp:inline distT="0" distB="0" distL="85725" distR="85725">
            <wp:extent cx="8639175" cy="5616844"/>
            <wp:effectExtent l="0" t="0" r="0" b="0"/>
            <wp:docPr id="2" name="图片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图片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39175" cy="5616844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End w:id="0"/>
    </w:p>
    <w:p>
      <w:r>
        <w:drawing>
          <wp:inline distT="0" distB="0" distL="85725" distR="85725">
            <wp:extent cx="8863329" cy="5178509"/>
            <wp:effectExtent l="0" t="0" r="0" b="0"/>
            <wp:docPr id="3" name="图片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图片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63329" cy="517850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1.jpg"/><Relationship Id="rId3" Type="http://schemas.openxmlformats.org/officeDocument/2006/relationships/image" Target="media/3.jp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302EBF0-9859-428A-9623-F26B16CECD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</TotalTime>
  <Application>Yozo_Office27021597764231189</Application>
  <Pages>2</Pages>
  <Words>0</Words>
  <Characters>3</Characters>
  <Lines>0</Lines>
  <Paragraphs>2</Paragraphs>
  <CharactersWithSpaces>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2024-05-21T01:21:21Z</dcterms:modified>
</cp:coreProperties>
</file>