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7906" w:rsidRDefault="008A7906" w:rsidP="007D2DD0">
      <w:pPr>
        <w:ind w:firstLine="400"/>
        <w:jc w:val="center"/>
        <w:rPr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7.95pt;margin-top:239.2pt;width:1in;height:57pt;z-index:251639296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退回申请资料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rFonts w:hint="eastAsia"/>
          <w:sz w:val="44"/>
        </w:rPr>
        <w:t>农村村民宅基地审批流程图</w:t>
      </w:r>
    </w:p>
    <w:p w:rsidR="008A7906" w:rsidRDefault="008A7906" w:rsidP="007D2DD0">
      <w:pPr>
        <w:ind w:firstLine="400"/>
        <w:rPr>
          <w:sz w:val="21"/>
        </w:rPr>
      </w:pPr>
      <w:r>
        <w:rPr>
          <w:noProof/>
        </w:rPr>
        <w:pict>
          <v:shape id="Text Box 5" o:spid="_x0000_s1027" type="#_x0000_t202" style="position:absolute;left:0;text-align:left;margin-left:75.1pt;margin-top:335.45pt;width:51pt;height:111.75pt;z-index:25165977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6" o:spid="_x0000_s1028" type="#_x0000_t202" style="position:absolute;left:0;text-align:left;margin-left:34.8pt;margin-top:333.9pt;width:29.8pt;height:109.5pt;z-index:25165260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服务对象提出书面申请</w:t>
                  </w:r>
                </w:p>
                <w:p w:rsidR="008A7906" w:rsidRDefault="008A7906" w:rsidP="00855C76">
                  <w:pPr>
                    <w:spacing w:line="397" w:lineRule="atLeast"/>
                    <w:ind w:firstLine="480"/>
                    <w:rPr>
                      <w:sz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8A7906" w:rsidRDefault="008A7906">
      <w:pPr>
        <w:spacing w:line="334" w:lineRule="atLeast"/>
        <w:ind w:firstLineChars="0" w:firstLine="0"/>
        <w:rPr>
          <w:sz w:val="21"/>
          <w:szCs w:val="21"/>
        </w:rPr>
      </w:pPr>
    </w:p>
    <w:p w:rsidR="008A7906" w:rsidRDefault="008A7906">
      <w:pPr>
        <w:spacing w:line="334" w:lineRule="atLeast"/>
        <w:ind w:firstLineChars="0" w:firstLine="0"/>
        <w:rPr>
          <w:sz w:val="21"/>
          <w:szCs w:val="21"/>
        </w:rPr>
      </w:pPr>
    </w:p>
    <w:p w:rsidR="008A7906" w:rsidRDefault="008A7906" w:rsidP="007D2DD0">
      <w:pPr>
        <w:ind w:firstLine="400"/>
        <w:rPr>
          <w:sz w:val="44"/>
        </w:rPr>
      </w:pPr>
      <w:r>
        <w:rPr>
          <w:noProof/>
        </w:rPr>
        <w:pict>
          <v:shape id="Text Box 12" o:spid="_x0000_s1029" type="#_x0000_t202" style="position:absolute;left:0;text-align:left;margin-left:180.85pt;margin-top:334.9pt;width:34.6pt;height:112.3pt;z-index:25165465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34" w:lineRule="atLeast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乡镇代办员受理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group id="Group 17" o:spid="_x0000_s1030" alt="" style="position:absolute;left:0;text-align:left;margin-left:490.8pt;margin-top:443.65pt;width:301.3pt;height:55.3pt;z-index:251678208;mso-position-horizontal-relative:page;mso-position-vertical-relative:page" coordsize="5380,930">
            <v:line id="Line 18" o:spid="_x0000_s1031" style="position:absolute" from="5375,0" to="5375,930" strokeweight=".2mm"/>
            <v:line id="Line 19" o:spid="_x0000_s1032" style="position:absolute;flip:y" from="0,878" to="5380,878" strokeweight=".2mm"/>
            <v:shape id="_x0000_s1033" style="position:absolute;width:0;height:918;mso-wrap-style:square" coordsize="2,162" path="m,162r,l,,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34" style="position:absolute;left:0;text-align:left;margin-left:759.2pt;margin-top:382.15pt;width:17.35pt;height:6pt;z-index:251648512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10.8pt;margin-top:380.55pt;width:11.6pt;height:.05pt;z-index:251645440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669.75pt;margin-top:381.05pt;width:11.65pt;height:.05pt;z-index:251646464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626.15pt;margin-top:380.35pt;width:11.65pt;height:.05pt;z-index:251644416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72.2pt;margin-top:378.85pt;width:11.65pt;height:.05pt;z-index:251643392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group id="Group 32" o:spid="_x0000_s1039" alt="" style="position:absolute;left:0;text-align:left;margin-left:193.2pt;margin-top:219.35pt;width:298.9pt;height:117.65pt;z-index:251667968;mso-position-horizontal-relative:page;mso-position-vertical-relative:page" coordsize="6491,2353">
            <v:line id="Line 33" o:spid="_x0000_s1040" style="position:absolute;flip:y" from="6491,17" to="6491,2353" strokeweight=".2mm"/>
            <v:line id="Line 34" o:spid="_x0000_s1041" style="position:absolute;flip:x" from="0,22" to="6491,22" strokeweight=".2mm"/>
            <v:shape id="_x0000_s1042" style="position:absolute;width:0;height:2324;mso-wrap-style:square" coordsize="0,410" path="m,l,,,410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group id="Group 36" o:spid="_x0000_s1043" alt="" style="position:absolute;left:0;text-align:left;margin-left:203.45pt;margin-top:237.4pt;width:269.95pt;height:100.35pt;z-index:251655680;mso-position-horizontal-relative:page;mso-position-vertical-relative:page" coordsize="5097,2007">
            <v:line id="Line 37" o:spid="_x0000_s1044" style="position:absolute;flip:y" from="5097,11" to="5097,2007" strokeweight=".2mm"/>
            <v:line id="Line 38" o:spid="_x0000_s1045" style="position:absolute;flip:x" from="0,17" to="5097,17" strokeweight=".2mm"/>
            <v:shape id="_x0000_s1046" style="position:absolute;width:0;height:1978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47" style="position:absolute;left:0;text-align:left;margin-left:64pt;margin-top:378.05pt;width:11.6pt;height:6pt;rotation:2;flip:y;z-index:251676160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line id="箭头 104" o:spid="_x0000_s1048" style="position:absolute;left:0;text-align:left;z-index:251672064" from="288.35pt,254.5pt" to="317.6pt,254.55pt">
            <v:stroke endarrow="block"/>
          </v:line>
        </w:pict>
      </w:r>
      <w:r>
        <w:rPr>
          <w:noProof/>
        </w:rPr>
        <w:pict>
          <v:line id="箭头 103" o:spid="_x0000_s1049" style="position:absolute;left:0;text-align:left;z-index:251670016" from="225.35pt,256pt" to="241.1pt,256.05pt">
            <v:stroke endarrow="block"/>
          </v:line>
        </w:pict>
      </w:r>
      <w:r>
        <w:rPr>
          <w:noProof/>
        </w:rPr>
        <w:pict>
          <v:shape id="未知" o:spid="_x0000_s1050" style="position:absolute;left:0;text-align:left;margin-left:510.95pt;margin-top:381pt;width:11.65pt;height:.05pt;z-index:251642368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215.25pt;margin-top:387.2pt;width:11.6pt;height:.05pt;z-index:251664896;mso-wrap-style:square;mso-position-horizontal-relative:page;mso-position-vertical-relative:page" coordsize="41,1" path="m,l41,r,l41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24.8pt;margin-top:377.5pt;width:12.75pt;height:6pt;flip:y;z-index:251673088;mso-wrap-style:square;mso-position-horizontal-relative:page;mso-position-vertical-relative:page" coordsize="45,1" path="m,l45,r,l45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group id="Group 53" o:spid="_x0000_s1053" alt="" style="position:absolute;left:0;text-align:left;margin-left:57.4pt;margin-top:232.45pt;width:128.75pt;height:100.05pt;z-index:251647488;mso-position-horizontal-relative:page;mso-position-vertical-relative:page" coordsize="2404,2001">
            <v:line id="Line 54" o:spid="_x0000_s1054" style="position:absolute;flip:y" from="2393,6" to="2393,2001" strokeweight=".2mm"/>
            <v:line id="Line 55" o:spid="_x0000_s1055" style="position:absolute;flip:x" from="0,0" to="2404,0" strokeweight=".2mm"/>
            <v:shape id="_x0000_s1056" style="position:absolute;left:17;width:0;height:1979;mso-wrap-style:square" coordsize="1,349" path="m,l,,,349r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57" style="position:absolute;left:0;text-align:left;margin-left:169.55pt;margin-top:378.95pt;width:12.75pt;height:6pt;flip:y;z-index:251662848;mso-wrap-style:square;mso-position-horizontal-relative:page;mso-position-vertical-relative:page" coordsize="45,1" path="m,l45,r,l45,e" filled="f" strokeweight=".2mm">
            <v:stroke endarrow="block"/>
            <v:path arrowok="t"/>
            <w10:wrap anchorx="page" anchory="page"/>
          </v:shape>
        </w:pict>
      </w:r>
    </w:p>
    <w:p w:rsidR="008A7906" w:rsidRDefault="008A7906" w:rsidP="00855C76">
      <w:pPr>
        <w:ind w:firstLine="400"/>
      </w:pPr>
      <w:r>
        <w:rPr>
          <w:noProof/>
        </w:rPr>
        <w:pict>
          <v:shape id="Text Box 7" o:spid="_x0000_s1058" type="#_x0000_t202" style="position:absolute;left:0;text-align:left;margin-left:267.85pt;margin-top:173.4pt;width:178.15pt;height:26.3pt;z-index:25166899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="56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预审未通过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8A7906" w:rsidRDefault="008A7906" w:rsidP="007D2DD0">
      <w:pPr>
        <w:ind w:firstLine="400"/>
      </w:pPr>
      <w:r>
        <w:rPr>
          <w:noProof/>
        </w:rPr>
        <w:pict>
          <v:shape id="Text Box 2" o:spid="_x0000_s1059" type="#_x0000_t202" style="position:absolute;left:0;text-align:left;margin-left:555.15pt;margin-top:201.25pt;width:192.9pt;height:31.5pt;z-index:25163724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Chars="307" w:firstLine="86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sz w:val="28"/>
                    </w:rPr>
                    <w:t>18</w:t>
                  </w:r>
                  <w:r>
                    <w:rPr>
                      <w:rFonts w:hint="eastAsia"/>
                      <w:sz w:val="28"/>
                    </w:rPr>
                    <w:t>天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8A7906" w:rsidRDefault="008A7906" w:rsidP="00855C76">
      <w:pPr>
        <w:ind w:firstLine="400"/>
      </w:pPr>
    </w:p>
    <w:p w:rsidR="008A7906" w:rsidRDefault="008A7906" w:rsidP="007D2DD0">
      <w:pPr>
        <w:ind w:firstLine="400"/>
      </w:pPr>
      <w:r>
        <w:rPr>
          <w:noProof/>
        </w:rPr>
        <w:pict>
          <v:shape id="_x0000_s1060" style="position:absolute;left:0;text-align:left;margin-left:483.85pt;margin-top:220.45pt;width:18.75pt;height:117.3pt;flip:x;z-index:251649536;mso-wrap-style:square;mso-position-horizontal-relative:page;mso-position-vertical-relative:page" coordsize="1,579" path="m,l,,,579r,e" filled="f" strokeweight=".2mm">
            <v:stroke endarrow="block"/>
            <v:path arrowok="t"/>
            <w10:wrap anchorx="page" anchory="page"/>
          </v:shape>
        </w:pict>
      </w:r>
      <w:r>
        <w:rPr>
          <w:noProof/>
        </w:rPr>
        <w:pict>
          <v:line id="Line 9" o:spid="_x0000_s1061" style="position:absolute;left:0;text-align:left;flip:y;z-index:251650560;mso-position-horizontal-relative:page;mso-position-vertical-relative:page" from="502.6pt,219.35pt" to="555.15pt,220.2pt" strokeweight=".2mm">
            <w10:wrap anchorx="page" anchory="page"/>
          </v:line>
        </w:pict>
      </w:r>
    </w:p>
    <w:p w:rsidR="008A7906" w:rsidRDefault="008A7906" w:rsidP="007D2DD0">
      <w:pPr>
        <w:ind w:firstLine="400"/>
      </w:pPr>
      <w:r>
        <w:rPr>
          <w:noProof/>
        </w:rPr>
        <w:pict>
          <v:shape id="_x0000_s1062" style="position:absolute;left:0;text-align:left;margin-left:692.55pt;margin-top:232.75pt;width:3.55pt;height:99.55pt;z-index:251651584;mso-wrap-style:square;mso-position-horizontal-relative:page;mso-position-vertical-relative:page" coordsize="1,527" path="m,l,,,527r,e" filled="f" strokeweight=".2mm">
            <v:stroke endarrow="block"/>
            <v:path arrowok="t"/>
            <w10:wrap anchorx="page" anchory="page"/>
          </v:shape>
        </w:pict>
      </w:r>
    </w:p>
    <w:p w:rsidR="008A7906" w:rsidRDefault="008A7906" w:rsidP="00855C76">
      <w:pPr>
        <w:ind w:firstLine="400"/>
      </w:pPr>
    </w:p>
    <w:p w:rsidR="008A7906" w:rsidRDefault="008A7906" w:rsidP="007D2DD0">
      <w:pPr>
        <w:ind w:firstLine="400"/>
      </w:pPr>
      <w:r>
        <w:rPr>
          <w:noProof/>
        </w:rPr>
        <w:pict>
          <v:shape id="Text Box 10" o:spid="_x0000_s1063" type="#_x0000_t202" style="position:absolute;left:0;text-align:left;margin-left:237.25pt;margin-top:249.85pt;width:193.35pt;height:71.55pt;z-index:25163827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不符合土地利用总体规划、属于基本农田或其它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8A7906" w:rsidRDefault="008A7906" w:rsidP="00855C76">
      <w:pPr>
        <w:ind w:firstLine="400"/>
      </w:pPr>
    </w:p>
    <w:p w:rsidR="008A7906" w:rsidRDefault="008A7906" w:rsidP="00855C76">
      <w:pPr>
        <w:ind w:firstLine="400"/>
      </w:pPr>
    </w:p>
    <w:p w:rsidR="008A7906" w:rsidRDefault="008A7906" w:rsidP="00855C76">
      <w:pPr>
        <w:ind w:firstLine="400"/>
      </w:pPr>
    </w:p>
    <w:p w:rsidR="008A7906" w:rsidRDefault="008A7906" w:rsidP="007D2DD0">
      <w:pPr>
        <w:ind w:firstLine="400"/>
      </w:pPr>
      <w:r>
        <w:rPr>
          <w:noProof/>
        </w:rPr>
        <w:pict>
          <v:shape id="Text Box 48" o:spid="_x0000_s1064" type="#_x0000_t202" style="position:absolute;left:0;text-align:left;margin-left:360.1pt;margin-top:334.9pt;width:49.45pt;height:110.9pt;z-index:25166592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乡镇代办员网上上传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</w:p>
    <w:p w:rsidR="008A7906" w:rsidRDefault="008A7906" w:rsidP="00855C76">
      <w:pPr>
        <w:tabs>
          <w:tab w:val="left" w:pos="4867"/>
        </w:tabs>
        <w:ind w:firstLine="400"/>
      </w:pPr>
      <w:r>
        <w:rPr>
          <w:noProof/>
        </w:rPr>
        <w:pict>
          <v:line id="箭头 105" o:spid="_x0000_s1065" style="position:absolute;left:0;text-align:left;z-index:251674112" from="-20.45pt,61.75pt" to="21.45pt,61.75pt">
            <v:stroke endarrow="block"/>
          </v:line>
        </w:pict>
      </w:r>
      <w:r>
        <w:rPr>
          <w:noProof/>
        </w:rPr>
        <w:pict>
          <v:shape id="Text Box 40" o:spid="_x0000_s1066" type="#_x0000_t202" style="position:absolute;left:0;text-align:left;margin-left:461.7pt;margin-top:337.15pt;width:46.9pt;height:105.55pt;z-index:251660800;mso-wrap-distance-left:1.4pt;mso-wrap-distance-top:1.4pt;mso-wrap-distance-right:1.4pt;mso-wrap-distance-bottom:1.4pt;mso-position-horizontal-relative:page;mso-position-vertical-relative:page" strokeweight=".2mm">
            <v:textbox inset=".4mm,.4mm,.4mm,.4mm">
              <w:txbxContent>
                <w:p w:rsidR="008A7906" w:rsidRDefault="008A7906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</w:p>
                <w:p w:rsidR="008A7906" w:rsidRPr="00855C76" w:rsidRDefault="008A7906">
                  <w:pPr>
                    <w:spacing w:line="320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 w:rsidRPr="00855C76">
                    <w:rPr>
                      <w:rFonts w:hint="eastAsia"/>
                      <w:sz w:val="24"/>
                      <w:szCs w:val="24"/>
                    </w:rPr>
                    <w:t>行政审批服务科网上受理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9" o:spid="_x0000_s1067" type="#_x0000_t202" style="position:absolute;left:0;text-align:left;margin-left:284.4pt;margin-top:335.45pt;width:46.15pt;height:111.75pt;z-index:25166387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所在乡镇政府审核</w:t>
                  </w:r>
                </w:p>
                <w:p w:rsidR="008A7906" w:rsidRDefault="008A7906" w:rsidP="00855C76">
                  <w:pPr>
                    <w:ind w:firstLine="48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50" o:spid="_x0000_s1068" type="#_x0000_t202" style="position:absolute;left:0;text-align:left;margin-left:225.2pt;margin-top:334.65pt;width:40.45pt;height:112.55pt;z-index:25167104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 w:rsidP="00855C76">
                  <w:pPr>
                    <w:spacing w:line="334" w:lineRule="atLeast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报国土所初审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8" o:spid="_x0000_s1069" type="#_x0000_t202" style="position:absolute;left:0;text-align:left;margin-left:777.25pt;margin-top:337.15pt;width:32.1pt;height:104.25pt;z-index:25166694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</w:rPr>
                  </w:pPr>
                </w:p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市政府批复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22" o:spid="_x0000_s1070" type="#_x0000_t202" style="position:absolute;left:0;text-align:left;margin-left:723.55pt;margin-top:335.45pt;width:35.7pt;height:105.95pt;z-index:25164134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上报市政府审批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26" o:spid="_x0000_s1071" type="#_x0000_t202" style="position:absolute;left:0;text-align:left;margin-left:639.7pt;margin-top:337.15pt;width:26.95pt;height:104.25pt;z-index:251640320;mso-wrap-distance-left:0;mso-wrap-distance-right:0;mso-position-horizontal-relative:page;mso-position-vertical-relative:page" strokeweight=".2mm">
            <v:textbox inset="0,0,0,0">
              <w:txbxContent>
                <w:p w:rsidR="008A7906" w:rsidRDefault="008A7906" w:rsidP="00855C76">
                  <w:pPr>
                    <w:spacing w:line="320" w:lineRule="atLeast"/>
                    <w:ind w:firstLine="480"/>
                    <w:jc w:val="center"/>
                    <w:rPr>
                      <w:sz w:val="24"/>
                    </w:rPr>
                  </w:pPr>
                </w:p>
                <w:p w:rsidR="008A7906" w:rsidRDefault="008A7906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主管局长意见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" o:spid="_x0000_s1072" type="#_x0000_t202" style="position:absolute;left:0;text-align:left;margin-left:136.05pt;margin-top:334.9pt;width:33.65pt;height:113.7pt;z-index:25165363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Pr="00855C76" w:rsidRDefault="008A7906">
                  <w:pPr>
                    <w:ind w:firstLineChars="0" w:firstLine="0"/>
                    <w:rPr>
                      <w:sz w:val="18"/>
                      <w:szCs w:val="18"/>
                    </w:rPr>
                  </w:pPr>
                  <w:r w:rsidRPr="00855C76">
                    <w:rPr>
                      <w:rFonts w:hint="eastAsia"/>
                      <w:sz w:val="18"/>
                      <w:szCs w:val="18"/>
                    </w:rPr>
                    <w:t>村委会、村民代表会议讨论通过，进行公示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7" o:spid="_x0000_s1073" type="#_x0000_t202" style="position:absolute;left:0;text-align:left;margin-left:249.95pt;margin-top:458.4pt;width:159.75pt;height:27.75pt;z-index:251656704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group id="Group 13" o:spid="_x0000_s1074" alt="" style="position:absolute;left:0;text-align:left;margin-left:198pt;margin-top:448.6pt;width:282.15pt;height:46.5pt;z-index:251657728;mso-position-horizontal-relative:page;mso-position-vertical-relative:page" coordsize="5023,936">
            <v:line id="Line 14" o:spid="_x0000_s1075" style="position:absolute" from="4989,0" to="4989,930" strokeweight=".2mm"/>
            <v:line id="Line 15" o:spid="_x0000_s1076" style="position:absolute;flip:y" from="34,936" to="5023,936" strokeweight=".2mm"/>
            <v:shape id="_x0000_s107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>
        <w:rPr>
          <w:noProof/>
        </w:rPr>
        <w:pict>
          <v:shape id="Text Box 23" o:spid="_x0000_s1078" type="#_x0000_t202" style="position:absolute;left:0;text-align:left;margin-left:683.2pt;margin-top:334.75pt;width:25.2pt;height:106.65pt;z-index:25167718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局长意见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29" o:spid="_x0000_s1079" type="#_x0000_t202" style="position:absolute;left:0;text-align:left;margin-left:585.15pt;margin-top:337.15pt;width:38.25pt;height:104.25pt;z-index:25166182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Pr="00855C76" w:rsidRDefault="008A7906">
                  <w:pPr>
                    <w:spacing w:line="397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855C76">
                    <w:rPr>
                      <w:rFonts w:hint="eastAsia"/>
                      <w:sz w:val="21"/>
                      <w:szCs w:val="21"/>
                    </w:rPr>
                    <w:t>耕保科、规划测绘站意见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45" o:spid="_x0000_s1080" type="#_x0000_t202" style="position:absolute;left:0;text-align:left;margin-left:526.75pt;margin-top:339.35pt;width:42.6pt;height:102.05pt;z-index:25167513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8A7906" w:rsidRDefault="008A7906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行政审批服务科协调耕保科、规划测绘站现场勘查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noProof/>
        </w:rPr>
        <w:pict>
          <v:shape id="Text Box 28" o:spid="_x0000_s1081" type="#_x0000_t202" style="position:absolute;left:0;text-align:left;margin-left:531pt;margin-top:448.15pt;width:216.9pt;height:29pt;z-index:25165875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8A7906" w:rsidRDefault="008A7906" w:rsidP="00855C76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审批结果转行政审批服务科</w:t>
                  </w:r>
                </w:p>
                <w:p w:rsidR="008A7906" w:rsidRDefault="008A7906" w:rsidP="00855C76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8A7906" w:rsidSect="00467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ideographDigital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06" w:rsidRDefault="008A7906" w:rsidP="00855C76">
      <w:pPr>
        <w:ind w:firstLine="400"/>
      </w:pPr>
      <w:r>
        <w:separator/>
      </w:r>
    </w:p>
  </w:endnote>
  <w:endnote w:type="continuationSeparator" w:id="0">
    <w:p w:rsidR="008A7906" w:rsidRDefault="008A7906" w:rsidP="00855C76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PMincho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Lucida San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855C76">
    <w:pPr>
      <w:spacing w:line="1" w:lineRule="atLeast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855C76">
    <w:pPr>
      <w:spacing w:line="1" w:lineRule="atLeast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7D2DD0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06" w:rsidRDefault="008A7906" w:rsidP="00855C76">
      <w:pPr>
        <w:ind w:firstLine="400"/>
      </w:pPr>
      <w:r>
        <w:separator/>
      </w:r>
    </w:p>
  </w:footnote>
  <w:footnote w:type="continuationSeparator" w:id="0">
    <w:p w:rsidR="008A7906" w:rsidRDefault="008A7906" w:rsidP="00855C76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855C76">
    <w:pPr>
      <w:spacing w:line="1" w:lineRule="atLeast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855C76">
    <w:pPr>
      <w:spacing w:line="1" w:lineRule="atLeast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6" w:rsidRDefault="008A7906" w:rsidP="007D2DD0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467E8C"/>
    <w:rsid w:val="005A2BBD"/>
    <w:rsid w:val="00600684"/>
    <w:rsid w:val="00665E98"/>
    <w:rsid w:val="007D2DD0"/>
    <w:rsid w:val="00855C76"/>
    <w:rsid w:val="008A7906"/>
    <w:rsid w:val="00D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8C"/>
    <w:pPr>
      <w:widowControl w:val="0"/>
      <w:ind w:firstLineChars="200" w:firstLine="21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67E8C"/>
    <w:pPr>
      <w:spacing w:before="104" w:after="104" w:line="240" w:lineRule="atLeast"/>
      <w:ind w:firstLineChars="0" w:firstLine="0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link w:val="Heading2Char"/>
    <w:uiPriority w:val="99"/>
    <w:qFormat/>
    <w:rsid w:val="00467E8C"/>
    <w:pPr>
      <w:spacing w:line="240" w:lineRule="atLeast"/>
      <w:ind w:firstLineChars="0" w:firstLine="0"/>
      <w:jc w:val="center"/>
      <w:outlineLvl w:val="1"/>
    </w:pPr>
    <w:rPr>
      <w:sz w:val="28"/>
    </w:rPr>
  </w:style>
  <w:style w:type="paragraph" w:styleId="Heading3">
    <w:name w:val="heading 3"/>
    <w:basedOn w:val="Normal"/>
    <w:link w:val="Heading3Char"/>
    <w:uiPriority w:val="99"/>
    <w:qFormat/>
    <w:rsid w:val="00467E8C"/>
    <w:pPr>
      <w:spacing w:before="104" w:after="104"/>
      <w:ind w:firstLineChars="0" w:firstLine="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18C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8C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8C"/>
    <w:rPr>
      <w:b/>
      <w:bCs/>
      <w:kern w:val="0"/>
      <w:sz w:val="32"/>
      <w:szCs w:val="32"/>
    </w:rPr>
  </w:style>
  <w:style w:type="paragraph" w:styleId="TOC2">
    <w:name w:val="toc 2"/>
    <w:basedOn w:val="Normal"/>
    <w:uiPriority w:val="99"/>
    <w:rsid w:val="00467E8C"/>
    <w:pPr>
      <w:spacing w:line="306" w:lineRule="auto"/>
      <w:ind w:firstLineChars="0" w:firstLine="209"/>
    </w:pPr>
  </w:style>
  <w:style w:type="paragraph" w:customStyle="1" w:styleId="WPSPlain">
    <w:name w:val="WPS Plain"/>
    <w:uiPriority w:val="99"/>
    <w:rsid w:val="00467E8C"/>
    <w:rPr>
      <w:kern w:val="0"/>
      <w:sz w:val="20"/>
      <w:szCs w:val="20"/>
    </w:rPr>
  </w:style>
  <w:style w:type="paragraph" w:styleId="TOC1">
    <w:name w:val="toc 1"/>
    <w:basedOn w:val="Normal"/>
    <w:uiPriority w:val="99"/>
    <w:rsid w:val="00467E8C"/>
    <w:pPr>
      <w:spacing w:after="104" w:line="240" w:lineRule="atLeast"/>
      <w:ind w:firstLineChars="0" w:firstLine="0"/>
    </w:pPr>
    <w:rPr>
      <w:rFonts w:ascii="Arial" w:hAnsi="Arial"/>
      <w:sz w:val="28"/>
    </w:rPr>
  </w:style>
  <w:style w:type="paragraph" w:styleId="TOC3">
    <w:name w:val="toc 3"/>
    <w:basedOn w:val="Normal"/>
    <w:uiPriority w:val="99"/>
    <w:rsid w:val="00467E8C"/>
    <w:pPr>
      <w:spacing w:line="306" w:lineRule="auto"/>
    </w:pPr>
  </w:style>
  <w:style w:type="paragraph" w:styleId="TOC4">
    <w:name w:val="toc 4"/>
    <w:basedOn w:val="Normal"/>
    <w:uiPriority w:val="99"/>
    <w:rsid w:val="00467E8C"/>
    <w:pPr>
      <w:spacing w:line="306" w:lineRule="auto"/>
      <w:ind w:firstLineChars="0" w:firstLine="629"/>
    </w:pPr>
  </w:style>
  <w:style w:type="paragraph" w:styleId="Title">
    <w:name w:val="Title"/>
    <w:basedOn w:val="Normal"/>
    <w:link w:val="TitleChar"/>
    <w:uiPriority w:val="99"/>
    <w:qFormat/>
    <w:rsid w:val="00467E8C"/>
    <w:pPr>
      <w:spacing w:before="209" w:after="209" w:line="240" w:lineRule="atLeast"/>
      <w:ind w:firstLineChars="0" w:firstLine="0"/>
      <w:jc w:val="center"/>
    </w:pPr>
    <w:rPr>
      <w:rFonts w:ascii="Arial" w:hAnsi="Arial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1E718C"/>
    <w:rPr>
      <w:rFonts w:asciiTheme="majorHAnsi" w:hAnsiTheme="majorHAnsi" w:cstheme="majorBidi"/>
      <w:b/>
      <w:bCs/>
      <w:kern w:val="0"/>
      <w:sz w:val="32"/>
      <w:szCs w:val="32"/>
    </w:rPr>
  </w:style>
  <w:style w:type="paragraph" w:customStyle="1" w:styleId="a">
    <w:name w:val="目录标题"/>
    <w:basedOn w:val="Normal"/>
    <w:uiPriority w:val="99"/>
    <w:rsid w:val="00467E8C"/>
    <w:pPr>
      <w:spacing w:before="209" w:after="209" w:line="240" w:lineRule="atLeast"/>
      <w:jc w:val="center"/>
    </w:pPr>
    <w:rPr>
      <w:rFonts w:ascii="Arial" w:hAnsi="Arial"/>
      <w:spacing w:val="209"/>
      <w:sz w:val="52"/>
    </w:rPr>
  </w:style>
  <w:style w:type="paragraph" w:customStyle="1" w:styleId="a0">
    <w:name w:val="文章附标题"/>
    <w:basedOn w:val="Normal"/>
    <w:uiPriority w:val="99"/>
    <w:rsid w:val="00467E8C"/>
    <w:pPr>
      <w:spacing w:before="104" w:after="104" w:line="240" w:lineRule="atLeast"/>
      <w:ind w:firstLineChars="0" w:firstLine="0"/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locked/>
    <w:rsid w:val="007D2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718C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7D2D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718C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10</Words>
  <Characters>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农村宅基地审批流程图</dc:title>
  <dc:subject/>
  <dc:creator>Administrator</dc:creator>
  <cp:keywords/>
  <dc:description/>
  <cp:lastModifiedBy>User</cp:lastModifiedBy>
  <cp:revision>5</cp:revision>
  <cp:lastPrinted>2017-06-30T07:27:00Z</cp:lastPrinted>
  <dcterms:created xsi:type="dcterms:W3CDTF">2017-06-07T08:54:00Z</dcterms:created>
  <dcterms:modified xsi:type="dcterms:W3CDTF">2017-06-30T07:35:00Z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