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7264" w:rsidRDefault="00377264" w:rsidP="008422CE">
      <w:pPr>
        <w:ind w:firstLine="400"/>
        <w:jc w:val="center"/>
        <w:rPr>
          <w:sz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335.3pt;margin-top:129.8pt;width:152.25pt;height:31.45pt;z-index:25164339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377264" w:rsidRDefault="00377264">
                  <w:pPr>
                    <w:spacing w:line="439" w:lineRule="atLeast"/>
                    <w:ind w:firstLineChars="0" w:firstLine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</w:rPr>
                    <w:t>审批时限：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rFonts w:hint="eastAsia"/>
                      <w:sz w:val="28"/>
                    </w:rPr>
                    <w:t>个工作日</w:t>
                  </w:r>
                </w:p>
                <w:p w:rsidR="00377264" w:rsidRDefault="00377264" w:rsidP="00BA170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3" o:spid="_x0000_s1031" type="#_x0000_t202" style="position:absolute;left:0;text-align:left;margin-left:63.45pt;margin-top:333.05pt;width:59.55pt;height:91.55pt;z-index:251644416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377264" w:rsidRDefault="00377264">
                  <w:pPr>
                    <w:spacing w:line="439" w:lineRule="atLeast"/>
                    <w:ind w:firstLineChars="0" w:firstLine="0"/>
                    <w:jc w:val="both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服务对象提出书面申请</w:t>
                  </w:r>
                </w:p>
                <w:p w:rsidR="00377264" w:rsidRDefault="00377264" w:rsidP="00BA170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4" o:spid="_x0000_s1032" type="#_x0000_t202" style="position:absolute;left:0;text-align:left;margin-left:242.35pt;margin-top:331.65pt;width:49.3pt;height:88.15pt;z-index:25164544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377264" w:rsidRDefault="00377264">
                  <w:pPr>
                    <w:spacing w:line="439" w:lineRule="atLeast"/>
                    <w:ind w:firstLineChars="0" w:firstLine="0"/>
                    <w:jc w:val="both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行政审批服务科受理</w:t>
                  </w:r>
                </w:p>
                <w:p w:rsidR="00377264" w:rsidRDefault="00377264" w:rsidP="00BA170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5" o:spid="_x0000_s1033" type="#_x0000_t202" style="position:absolute;left:0;text-align:left;margin-left:330.2pt;margin-top:332.2pt;width:107.75pt;height:88.15pt;z-index:25164646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377264" w:rsidRDefault="00377264">
                  <w:pPr>
                    <w:spacing w:line="439" w:lineRule="atLeast"/>
                    <w:ind w:firstLineChars="0" w:firstLine="0"/>
                    <w:jc w:val="both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行政审批服务科协调规划测绘站现场勘查</w:t>
                  </w:r>
                </w:p>
                <w:p w:rsidR="00377264" w:rsidRDefault="00377264" w:rsidP="00BA170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group id="Group 6" o:spid="_x0000_s1034" alt="" style="position:absolute;left:0;text-align:left;margin-left:102.6pt;margin-top:228.75pt;width:150.25pt;height:100.35pt;z-index:251650560;mso-position-horizontal-relative:page;mso-position-vertical-relative:page" coordsize="3005,2007">
            <v:line id="Line 7" o:spid="_x0000_s1035" style="position:absolute;flip:y" from="3005,11" to="3005,2007" strokeweight=".2mm"/>
            <v:line id="Line 8" o:spid="_x0000_s1036" style="position:absolute;flip:x" from="0,0" to="3005,0" strokeweight=".2mm"/>
            <v:shape id="_x0000_s1037" style="position:absolute;width:0;height:1978;mso-wrap-style:square" coordsize="1,349" path="m,l,,,349r,e" filled="f" strokeweight=".2mm">
              <v:stroke endarrow="block"/>
              <v:path arrowok="t"/>
            </v:shape>
            <v:shape id="Text Box 10" o:spid="_x0000_s1038" type="#_x0000_t202" style="position:absolute;left:839;top:209;width:1440;height:1140" stroked="f">
              <v:textbox inset="1mm,1mm,1mm,1mm">
                <w:txbxContent>
                  <w:p w:rsidR="00377264" w:rsidRDefault="00377264" w:rsidP="00BA170B">
                    <w:pPr>
                      <w:spacing w:line="439" w:lineRule="atLeast"/>
                      <w:ind w:firstLineChars="0" w:firstLine="0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退回申请资料</w:t>
                    </w:r>
                  </w:p>
                  <w:p w:rsidR="00377264" w:rsidRDefault="00377264" w:rsidP="00BA170B"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</v:shape>
            <w10:wrap type="square" side="largest" anchorx="page" anchory="page"/>
          </v:group>
        </w:pict>
      </w:r>
      <w:r>
        <w:rPr>
          <w:noProof/>
        </w:rPr>
        <w:pict>
          <v:group id="Group 11" o:spid="_x0000_s1039" alt="" style="position:absolute;left:0;text-align:left;margin-left:100.6pt;margin-top:421.75pt;width:154.8pt;height:46.5pt;z-index:251654656;mso-position-horizontal-relative:page;mso-position-vertical-relative:page" coordsize="3096,936">
            <v:line id="Line 12" o:spid="_x0000_s1040" style="position:absolute" from="3073,0" to="3073,930" strokeweight=".2mm"/>
            <v:line id="Line 13" o:spid="_x0000_s1041" style="position:absolute;flip:y" from="23,936" to="3096,936" strokeweight=".2mm"/>
            <v:shape id="_x0000_s1042" style="position:absolute;top:12;width:0;height:918;mso-wrap-style:square" coordsize="1,162" path="m,162r,l,,,e" filled="f" strokeweight=".2mm">
              <v:stroke endarrow="block"/>
              <v:path arrowok="t"/>
            </v:shape>
            <w10:wrap anchorx="page" anchory="page"/>
          </v:group>
        </w:pict>
      </w:r>
      <w:r>
        <w:rPr>
          <w:noProof/>
        </w:rPr>
        <w:pict>
          <v:line id="Line 15" o:spid="_x0000_s1043" style="position:absolute;left:0;text-align:left;z-index:251656704;mso-position-horizontal-relative:page;mso-position-vertical-relative:page" from="778.1pt,420.35pt" to="778.15pt,466.85pt" strokeweight=".2mm">
            <w10:wrap anchorx="page" anchory="page"/>
          </v:line>
        </w:pict>
      </w:r>
      <w:r>
        <w:rPr>
          <w:noProof/>
        </w:rPr>
        <w:pict>
          <v:line id="Line 16" o:spid="_x0000_s1044" style="position:absolute;left:0;text-align:left;flip:y;z-index:251657728;mso-position-horizontal-relative:page;mso-position-vertical-relative:page" from="270.4pt,467.1pt" to="779.5pt,467.1pt" strokeweight=".2mm">
            <w10:wrap anchorx="page" anchory="page"/>
          </v:line>
        </w:pict>
      </w:r>
      <w:r>
        <w:rPr>
          <w:noProof/>
        </w:rPr>
        <w:pict>
          <v:shape id="未知" o:spid="_x0000_s1045" style="position:absolute;left:0;text-align:left;margin-left:269.85pt;margin-top:420.9pt;width:.05pt;height:45.95pt;z-index:251658752;mso-wrap-style:square;mso-position-horizontal-relative:page;mso-position-vertical-relative:page" coordsize="1,162" path="m,162r,l,,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line id="Line 18" o:spid="_x0000_s1046" style="position:absolute;left:0;text-align:left;flip:y;z-index:251659776;mso-position-horizontal-relative:page;mso-position-vertical-relative:page" from="263.9pt,146.25pt" to="333.6pt,146.25pt" strokeweight=".2mm">
            <w10:wrap anchorx="page" anchory="page"/>
          </v:line>
        </w:pict>
      </w:r>
      <w:r>
        <w:rPr>
          <w:noProof/>
        </w:rPr>
        <w:pict>
          <v:shape id="_x0000_s1047" style="position:absolute;left:0;text-align:left;margin-left:263.3pt;margin-top:146.25pt;width:.05pt;height:184.55pt;z-index:251660800;mso-wrap-style:square;mso-position-horizontal-relative:page;mso-position-vertical-relative:page" coordsize="1,651" path="m,l,,,651r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124.7pt;margin-top:375.55pt;width:23.8pt;height:0;z-index:251661824;mso-wrap-style:square;mso-position-horizontal-relative:page;mso-position-vertical-relative:page" coordsize="84,1" path="m,l54,r,l84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296.5pt;margin-top:377.25pt;width:30.6pt;height:0;z-index:251662848;mso-wrap-style:square;mso-position-horizontal-relative:page;mso-position-vertical-relative:page" coordsize="108,1" path="m,l55,r,l108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438.2pt;margin-top:376.4pt;width:30.65pt;height:0;z-index:251663872;mso-wrap-style:square;mso-position-horizontal-relative:page;mso-position-vertical-relative:page" coordsize="108,1" path="m,l55,r,l108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line id="Line 23" o:spid="_x0000_s1051" style="position:absolute;left:0;text-align:left;flip:y;z-index:251665920;mso-position-horizontal-relative:page;mso-position-vertical-relative:page" from="487.55pt,2in" to="775.55pt,2in" strokeweight=".2mm">
            <w10:wrap anchorx="page" anchory="page"/>
          </v:line>
        </w:pict>
      </w:r>
      <w:r>
        <w:rPr>
          <w:noProof/>
        </w:rPr>
        <w:pict>
          <v:shape id="_x0000_s1052" style="position:absolute;left:0;text-align:left;margin-left:774.1pt;margin-top:2in;width:.05pt;height:186.8pt;z-index:251666944;mso-wrap-style:square;mso-position-horizontal-relative:page;mso-position-vertical-relative:page" coordsize="1,659" path="m,l,,,659r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Text Box 25" o:spid="_x0000_s1053" type="#_x0000_t202" style="position:absolute;left:0;text-align:left;margin-left:150.5pt;margin-top:333.05pt;width:59.5pt;height:91.55pt;z-index:25166796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377264" w:rsidRDefault="00377264">
                  <w:pPr>
                    <w:spacing w:line="334" w:lineRule="atLeast"/>
                    <w:ind w:firstLineChars="0" w:firstLine="0"/>
                    <w:jc w:val="both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服务对象提供所办业务事项应提交的全部资料齐全后</w:t>
                  </w:r>
                </w:p>
                <w:p w:rsidR="00377264" w:rsidRDefault="00377264" w:rsidP="00BA170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54" style="position:absolute;left:0;text-align:left;margin-left:214.55pt;margin-top:377.25pt;width:27.8pt;height:0;z-index:251668992;mso-wrap-style:square;mso-position-horizontal-relative:page;mso-position-vertical-relative:page" coordsize="98,1" path="m,l37,r,l98,e" filled="f" strokeweight=".2mm">
            <v:stroke endarrow="block"/>
            <v:path arrowok="t"/>
            <w10:wrap anchorx="page" anchory="page"/>
          </v:shape>
        </w:pict>
      </w:r>
      <w:r>
        <w:rPr>
          <w:rFonts w:hint="eastAsia"/>
          <w:sz w:val="44"/>
        </w:rPr>
        <w:t>建设项目用地预审流程图</w:t>
      </w:r>
    </w:p>
    <w:p w:rsidR="00377264" w:rsidRDefault="00377264" w:rsidP="00825577">
      <w:pPr>
        <w:ind w:firstLine="400"/>
        <w:rPr>
          <w:sz w:val="21"/>
        </w:rPr>
      </w:pPr>
      <w:r>
        <w:rPr>
          <w:noProof/>
        </w:rPr>
        <w:pict>
          <v:shape id="Text Box 27" o:spid="_x0000_s1055" type="#_x0000_t202" style="position:absolute;left:0;text-align:left;margin-left:480.1pt;margin-top:333.25pt;width:62.3pt;height:88.95pt;z-index:25164748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377264" w:rsidRDefault="00377264">
                  <w:pPr>
                    <w:spacing w:line="439" w:lineRule="atLeast"/>
                    <w:ind w:firstLineChars="0" w:firstLine="0"/>
                    <w:jc w:val="both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规划测绘站意见</w:t>
                  </w:r>
                </w:p>
                <w:p w:rsidR="00377264" w:rsidRDefault="00377264">
                  <w:pPr>
                    <w:spacing w:line="334" w:lineRule="atLeast"/>
                    <w:ind w:firstLineChars="0" w:firstLine="0"/>
                    <w:jc w:val="center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_x0000_s1056" style="position:absolute;left:0;text-align:left;margin-left:551.55pt;margin-top:378pt;width:30.6pt;height:.05pt;z-index:251664896;mso-wrap-style:square;mso-position-horizontal-relative:page;mso-position-vertical-relative:page" coordsize="108,1" path="m,l55,r,l108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Text Box 29" o:spid="_x0000_s1057" type="#_x0000_t202" style="position:absolute;left:0;text-align:left;margin-left:583.65pt;margin-top:333.35pt;width:66.75pt;height:88.15pt;z-index:251670016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377264" w:rsidRDefault="00377264">
                  <w:pPr>
                    <w:spacing w:line="439" w:lineRule="atLeast"/>
                    <w:ind w:firstLineChars="0" w:firstLine="0"/>
                    <w:jc w:val="both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符合土地利用规划组卷上报</w:t>
                  </w:r>
                </w:p>
                <w:p w:rsidR="00377264" w:rsidRDefault="00377264" w:rsidP="00BA170B">
                  <w:pPr>
                    <w:ind w:firstLine="400"/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30" o:spid="_x0000_s1058" type="#_x0000_t202" style="position:absolute;left:0;text-align:left;margin-left:306.95pt;margin-top:239.5pt;width:210.75pt;height:30.6pt;z-index:251651584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377264" w:rsidRDefault="00377264" w:rsidP="00BA170B">
                  <w:pPr>
                    <w:spacing w:line="439" w:lineRule="atLeast"/>
                    <w:ind w:firstLine="56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不符合土地利用总体规划</w:t>
                  </w:r>
                </w:p>
                <w:p w:rsidR="00377264" w:rsidRDefault="00377264" w:rsidP="00BA170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group id="Group 31" o:spid="_x0000_s1059" alt="" style="position:absolute;left:0;text-align:left;margin-left:276.9pt;margin-top:234.1pt;width:254.05pt;height:99.3pt;z-index:251652608;mso-position-horizontal-relative:page;mso-position-vertical-relative:page" coordsize="2659,2007">
            <v:line id="Line 32" o:spid="_x0000_s1060" style="position:absolute;flip:y" from="2659,12" to="2659,2007" strokeweight=".2mm"/>
            <v:line id="Line 33" o:spid="_x0000_s1061" style="position:absolute;flip:x" from="0,17" to="2659,17" strokeweight=".2mm"/>
            <v:shape id="_x0000_s1062" style="position:absolute;width:0;height:1979;mso-wrap-style:square" coordsize="1,349" path="m,l,,,349r,e" filled="f" strokeweight=".2mm">
              <v:stroke endarrow="block"/>
              <v:path arrowok="t"/>
            </v:shape>
            <w10:wrap anchorx="page" anchory="page"/>
          </v:group>
        </w:pict>
      </w:r>
      <w:r>
        <w:rPr>
          <w:noProof/>
        </w:rPr>
        <w:pict>
          <v:shape id="Text Box 35" o:spid="_x0000_s1063" type="#_x0000_t202" style="position:absolute;left:0;text-align:left;margin-left:755.45pt;margin-top:330.2pt;width:32.95pt;height:87pt;z-index:251649536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377264" w:rsidRDefault="00377264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377264" w:rsidRDefault="00377264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办理结果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36" o:spid="_x0000_s1064" type="#_x0000_t202" style="position:absolute;left:0;text-align:left;margin-left:684.85pt;margin-top:329.45pt;width:34.5pt;height:93pt;z-index:25164851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377264" w:rsidRDefault="00377264">
                  <w:pPr>
                    <w:spacing w:line="334" w:lineRule="atLeast"/>
                    <w:ind w:firstLineChars="0" w:firstLine="0"/>
                    <w:rPr>
                      <w:sz w:val="28"/>
                      <w:szCs w:val="28"/>
                    </w:rPr>
                  </w:pPr>
                </w:p>
                <w:p w:rsidR="00377264" w:rsidRDefault="00377264">
                  <w:pPr>
                    <w:spacing w:line="334" w:lineRule="atLeast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主管领导意见</w:t>
                  </w:r>
                </w:p>
                <w:p w:rsidR="00377264" w:rsidRDefault="00377264" w:rsidP="00BA170B">
                  <w:pPr>
                    <w:spacing w:line="334" w:lineRule="atLeast"/>
                    <w:ind w:firstLine="48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line id="箭头 44" o:spid="_x0000_s1065" style="position:absolute;left:0;text-align:left;z-index:251672064" from="682.85pt,293.05pt" to="709.85pt,294.55pt">
            <v:stroke endarrow="block"/>
          </v:line>
        </w:pict>
      </w:r>
      <w:r>
        <w:rPr>
          <w:noProof/>
        </w:rPr>
        <w:pict>
          <v:line id="箭头 43" o:spid="_x0000_s1066" style="position:absolute;left:0;text-align:left;z-index:251671040" from="610.85pt,292.3pt" to="637.85pt,292.35pt">
            <v:stroke endarrow="block"/>
          </v:line>
        </w:pict>
      </w:r>
      <w:r>
        <w:rPr>
          <w:noProof/>
        </w:rPr>
        <w:pict>
          <v:shape id="Text Box 39" o:spid="_x0000_s1067" type="#_x0000_t202" style="position:absolute;left:0;text-align:left;margin-left:419.45pt;margin-top:432.95pt;width:199.25pt;height:30pt;z-index:251655680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377264" w:rsidRDefault="00377264" w:rsidP="00BA170B">
                  <w:pPr>
                    <w:spacing w:line="439" w:lineRule="atLeast"/>
                    <w:ind w:firstLine="56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审批结果转行政审批服务科</w:t>
                  </w:r>
                </w:p>
                <w:p w:rsidR="00377264" w:rsidRDefault="00377264" w:rsidP="00BA170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40" o:spid="_x0000_s1068" type="#_x0000_t202" style="position:absolute;left:0;text-align:left;margin-left:110.45pt;margin-top:430.95pt;width:131.9pt;height:30.65pt;z-index:251653632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377264" w:rsidRDefault="00377264" w:rsidP="00BA170B">
                  <w:pPr>
                    <w:spacing w:line="439" w:lineRule="atLeast"/>
                    <w:ind w:firstLine="56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发放审批结果</w:t>
                  </w:r>
                </w:p>
                <w:p w:rsidR="00377264" w:rsidRDefault="00377264" w:rsidP="00BA170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sectPr w:rsidR="00377264" w:rsidSect="00C97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ideographDigital"/>
      </w:endnotePr>
      <w:pgSz w:w="16837" w:h="11905" w:orient="landscape"/>
      <w:pgMar w:top="1133" w:right="850" w:bottom="1133" w:left="850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264" w:rsidRDefault="00377264" w:rsidP="00BA170B">
      <w:pPr>
        <w:ind w:firstLine="400"/>
      </w:pPr>
      <w:r>
        <w:separator/>
      </w:r>
    </w:p>
  </w:endnote>
  <w:endnote w:type="continuationSeparator" w:id="0">
    <w:p w:rsidR="00377264" w:rsidRDefault="00377264" w:rsidP="00BA170B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PMincho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altName w:val="Lucida San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64" w:rsidRDefault="00377264" w:rsidP="00BA170B">
    <w:pPr>
      <w:spacing w:line="1" w:lineRule="atLeast"/>
      <w:ind w:firstLine="400"/>
    </w:pPr>
    <w:r>
      <w:rPr>
        <w:noProof/>
      </w:rPr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377264" w:rsidRDefault="00377264" w:rsidP="00BA170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64" w:rsidRDefault="00377264" w:rsidP="00BA170B">
    <w:pPr>
      <w:spacing w:line="1" w:lineRule="atLeast"/>
      <w:ind w:firstLine="400"/>
    </w:pPr>
    <w:r>
      <w:rPr>
        <w:noProof/>
      </w:rPr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377264" w:rsidRDefault="00377264" w:rsidP="00BA170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64" w:rsidRDefault="00377264" w:rsidP="008422CE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264" w:rsidRDefault="00377264" w:rsidP="00BA170B">
      <w:pPr>
        <w:ind w:firstLine="400"/>
      </w:pPr>
      <w:r>
        <w:separator/>
      </w:r>
    </w:p>
  </w:footnote>
  <w:footnote w:type="continuationSeparator" w:id="0">
    <w:p w:rsidR="00377264" w:rsidRDefault="00377264" w:rsidP="00BA170B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64" w:rsidRDefault="00377264" w:rsidP="00BA170B">
    <w:pPr>
      <w:spacing w:line="1" w:lineRule="atLeast"/>
      <w:ind w:firstLine="400"/>
    </w:pPr>
    <w:r>
      <w:rPr>
        <w:noProof/>
      </w:rPr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377264" w:rsidRDefault="00377264" w:rsidP="00BA170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64" w:rsidRDefault="00377264" w:rsidP="00BA170B">
    <w:pPr>
      <w:spacing w:line="1" w:lineRule="atLeast"/>
      <w:ind w:firstLine="400"/>
    </w:pPr>
    <w:r>
      <w:rPr>
        <w:noProof/>
      </w:rPr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377264" w:rsidRDefault="00377264" w:rsidP="00BA170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64" w:rsidRDefault="00377264" w:rsidP="008422CE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ideographDigit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56076"/>
    <w:rsid w:val="00172A27"/>
    <w:rsid w:val="00377264"/>
    <w:rsid w:val="00457C5E"/>
    <w:rsid w:val="0068683A"/>
    <w:rsid w:val="00750DA4"/>
    <w:rsid w:val="00825577"/>
    <w:rsid w:val="0084045F"/>
    <w:rsid w:val="008422CE"/>
    <w:rsid w:val="00BA170B"/>
    <w:rsid w:val="00C97EB3"/>
    <w:rsid w:val="00E6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B3"/>
    <w:pPr>
      <w:widowControl w:val="0"/>
      <w:ind w:firstLineChars="200" w:firstLine="21"/>
    </w:pPr>
    <w:rPr>
      <w:kern w:val="0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C97EB3"/>
    <w:pPr>
      <w:spacing w:before="104" w:after="104" w:line="240" w:lineRule="atLeast"/>
      <w:ind w:firstLineChars="0" w:firstLine="0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link w:val="Heading2Char"/>
    <w:uiPriority w:val="99"/>
    <w:qFormat/>
    <w:rsid w:val="00C97EB3"/>
    <w:pPr>
      <w:spacing w:line="240" w:lineRule="atLeast"/>
      <w:ind w:firstLineChars="0" w:firstLine="0"/>
      <w:jc w:val="center"/>
      <w:outlineLvl w:val="1"/>
    </w:pPr>
    <w:rPr>
      <w:sz w:val="28"/>
    </w:rPr>
  </w:style>
  <w:style w:type="paragraph" w:styleId="Heading3">
    <w:name w:val="heading 3"/>
    <w:basedOn w:val="Normal"/>
    <w:link w:val="Heading3Char"/>
    <w:uiPriority w:val="99"/>
    <w:qFormat/>
    <w:rsid w:val="00C97EB3"/>
    <w:pPr>
      <w:spacing w:before="104" w:after="104"/>
      <w:ind w:firstLineChars="0" w:firstLine="0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kern w:val="0"/>
      <w:sz w:val="32"/>
      <w:szCs w:val="32"/>
    </w:rPr>
  </w:style>
  <w:style w:type="paragraph" w:styleId="TOC4">
    <w:name w:val="toc 4"/>
    <w:basedOn w:val="Normal"/>
    <w:uiPriority w:val="99"/>
    <w:rsid w:val="00C97EB3"/>
    <w:pPr>
      <w:spacing w:line="306" w:lineRule="auto"/>
      <w:ind w:firstLineChars="0" w:firstLine="629"/>
    </w:pPr>
  </w:style>
  <w:style w:type="paragraph" w:customStyle="1" w:styleId="WPSPlain">
    <w:name w:val="WPS Plain"/>
    <w:uiPriority w:val="99"/>
    <w:rsid w:val="00C97EB3"/>
    <w:rPr>
      <w:kern w:val="0"/>
      <w:sz w:val="20"/>
      <w:szCs w:val="20"/>
    </w:rPr>
  </w:style>
  <w:style w:type="paragraph" w:styleId="TOC1">
    <w:name w:val="toc 1"/>
    <w:basedOn w:val="Normal"/>
    <w:uiPriority w:val="99"/>
    <w:rsid w:val="00C97EB3"/>
    <w:pPr>
      <w:spacing w:after="104" w:line="240" w:lineRule="atLeast"/>
      <w:ind w:firstLineChars="0" w:firstLine="0"/>
    </w:pPr>
    <w:rPr>
      <w:rFonts w:ascii="Arial" w:hAnsi="Arial"/>
      <w:sz w:val="28"/>
    </w:rPr>
  </w:style>
  <w:style w:type="paragraph" w:styleId="TOC3">
    <w:name w:val="toc 3"/>
    <w:basedOn w:val="Normal"/>
    <w:uiPriority w:val="99"/>
    <w:rsid w:val="00C97EB3"/>
    <w:pPr>
      <w:spacing w:line="306" w:lineRule="auto"/>
    </w:pPr>
  </w:style>
  <w:style w:type="paragraph" w:styleId="Title">
    <w:name w:val="Title"/>
    <w:basedOn w:val="Normal"/>
    <w:link w:val="TitleChar"/>
    <w:uiPriority w:val="99"/>
    <w:qFormat/>
    <w:rsid w:val="00C97EB3"/>
    <w:pPr>
      <w:spacing w:before="209" w:after="209" w:line="240" w:lineRule="atLeast"/>
      <w:ind w:firstLineChars="0" w:firstLine="0"/>
      <w:jc w:val="center"/>
    </w:pPr>
    <w:rPr>
      <w:rFonts w:ascii="Arial" w:hAnsi="Arial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TOC2">
    <w:name w:val="toc 2"/>
    <w:basedOn w:val="Normal"/>
    <w:uiPriority w:val="99"/>
    <w:rsid w:val="00C97EB3"/>
    <w:pPr>
      <w:spacing w:line="306" w:lineRule="auto"/>
      <w:ind w:firstLineChars="0" w:firstLine="209"/>
    </w:pPr>
  </w:style>
  <w:style w:type="paragraph" w:customStyle="1" w:styleId="a">
    <w:name w:val="文章附标题"/>
    <w:basedOn w:val="Normal"/>
    <w:uiPriority w:val="99"/>
    <w:rsid w:val="00C97EB3"/>
    <w:pPr>
      <w:spacing w:before="104" w:after="104" w:line="240" w:lineRule="atLeast"/>
      <w:ind w:firstLineChars="0" w:firstLine="0"/>
      <w:jc w:val="center"/>
    </w:pPr>
    <w:rPr>
      <w:sz w:val="36"/>
    </w:rPr>
  </w:style>
  <w:style w:type="paragraph" w:customStyle="1" w:styleId="a0">
    <w:name w:val="目录标题"/>
    <w:basedOn w:val="Normal"/>
    <w:uiPriority w:val="99"/>
    <w:rsid w:val="00C97EB3"/>
    <w:pPr>
      <w:spacing w:before="209" w:after="209" w:line="240" w:lineRule="atLeast"/>
      <w:jc w:val="center"/>
    </w:pPr>
    <w:rPr>
      <w:rFonts w:ascii="Arial" w:hAnsi="Arial"/>
      <w:spacing w:val="209"/>
      <w:sz w:val="52"/>
    </w:rPr>
  </w:style>
  <w:style w:type="paragraph" w:styleId="Header">
    <w:name w:val="header"/>
    <w:basedOn w:val="Normal"/>
    <w:link w:val="HeaderChar"/>
    <w:uiPriority w:val="99"/>
    <w:locked/>
    <w:rsid w:val="00842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locked/>
    <w:rsid w:val="008422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</Words>
  <Characters>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建设项目用地预审流程图</dc:title>
  <dc:subject/>
  <dc:creator>Administrator</dc:creator>
  <cp:keywords/>
  <dc:description/>
  <cp:lastModifiedBy>User</cp:lastModifiedBy>
  <cp:revision>4</cp:revision>
  <cp:lastPrinted>2014-09-26T08:23:00Z</cp:lastPrinted>
  <dcterms:created xsi:type="dcterms:W3CDTF">2017-06-07T08:53:00Z</dcterms:created>
  <dcterms:modified xsi:type="dcterms:W3CDTF">2017-06-30T00:32:00Z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