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3A66" w:rsidRDefault="00353A66" w:rsidP="00353A66">
      <w:pPr>
        <w:ind w:firstLine="31680"/>
        <w:jc w:val="center"/>
        <w:rPr>
          <w:rFonts w:ascii="宋体" w:cs="宋体"/>
          <w:color w:val="000000"/>
          <w:sz w:val="44"/>
          <w:szCs w:val="44"/>
        </w:rPr>
      </w:pPr>
      <w:r>
        <w:rPr>
          <w:noProof/>
        </w:rPr>
        <w:pict>
          <v:group id="Group 5" o:spid="_x0000_s1026" alt="" style="position:absolute;left:0;text-align:left;margin-left:102.6pt;margin-top:228.75pt;width:150.25pt;height:100.35pt;z-index:251647488;mso-position-horizontal-relative:page;mso-position-vertical-relative:page" coordsize="3005,2007">
            <v:line id="Line 6" o:spid="_x0000_s1027" style="position:absolute;flip:y" from="3005,11" to="3005,2007" strokeweight=".2mm"/>
            <v:line id="Line 7" o:spid="_x0000_s1028" style="position:absolute;flip:x" from="0,0" to="3005,0" strokeweight=".2mm"/>
            <v:shape id="_x0000_s1029" style="position:absolute;width:0;height:1978;mso-wrap-style:square" coordsize="1,349" path="m,l,,,349r,e" filled="f" strokeweight=".2mm">
              <v:stroke end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839;top:209;width:1440;height:1140" stroked="f">
              <v:textbox inset="1mm,1mm,1mm,1mm">
                <w:txbxContent>
                  <w:p w:rsidR="00353A66" w:rsidRDefault="00353A66">
                    <w:pPr>
                      <w:spacing w:line="439" w:lineRule="atLeast"/>
                      <w:ind w:firstLineChars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353A66" w:rsidRDefault="00353A66" w:rsidP="00F71A55">
                    <w:pPr>
                      <w:spacing w:line="334" w:lineRule="atLeast"/>
                      <w:ind w:firstLine="31680"/>
                      <w:rPr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>
        <w:rPr>
          <w:noProof/>
        </w:rPr>
        <w:pict>
          <v:shape id="_x0000_s1031" style="position:absolute;left:0;text-align:left;margin-left:124.7pt;margin-top:375.55pt;width:23.8pt;height:0;z-index:251653632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Text Box 19" o:spid="_x0000_s1032" type="#_x0000_t202" style="position:absolute;left:0;text-align:left;margin-left:150.5pt;margin-top:329.95pt;width:59.5pt;height:95.2pt;z-index:251656704;mso-wrap-distance-left:2.8pt;mso-wrap-distance-top:2.8pt;mso-wrap-distance-right:2.8pt;mso-wrap-distance-bottom:2.8pt;mso-position-horizontal-relative:page;mso-position-vertical-relative:page" strokeweight=".2mm">
            <v:textbox style="mso-next-textbox:#Text Box 19" inset="1mm,1mm,1mm,1mm">
              <w:txbxContent>
                <w:p w:rsidR="00353A66" w:rsidRDefault="00353A66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服务对象提供所办业务事项应提交的全部资料齐全后</w:t>
                  </w:r>
                </w:p>
                <w:p w:rsidR="00353A66" w:rsidRDefault="00353A66" w:rsidP="00F71A55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33" style="position:absolute;left:0;text-align:left;margin-left:213.7pt;margin-top:377.25pt;width:27.8pt;height:0;z-index:251657728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33.6pt;margin-top:380.65pt;width:26.05pt;height:0;z-index:251659776;mso-wrap-style:square;mso-position-horizontal-relative:page;mso-position-vertical-relative:page" coordsize="92,1" path="m,l55,r,l92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20.25pt;margin-top:381.5pt;width:23.25pt;height:0;z-index:251665920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>
        <w:rPr>
          <w:rFonts w:ascii="宋体" w:hAnsi="宋体" w:cs="宋体" w:hint="eastAsia"/>
          <w:color w:val="000000"/>
          <w:sz w:val="44"/>
          <w:szCs w:val="44"/>
        </w:rPr>
        <w:t>划拨土地使用权和地上建筑物及附着物所有权转让、出租、</w:t>
      </w:r>
    </w:p>
    <w:p w:rsidR="00353A66" w:rsidRPr="00C131FC" w:rsidRDefault="00353A66" w:rsidP="00F71A55">
      <w:pPr>
        <w:ind w:firstLine="31680"/>
        <w:jc w:val="center"/>
        <w:rPr>
          <w:rFonts w:asci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抵押</w:t>
      </w:r>
      <w:r w:rsidRPr="00C131FC">
        <w:rPr>
          <w:rFonts w:hint="eastAsia"/>
          <w:sz w:val="44"/>
          <w:szCs w:val="44"/>
        </w:rPr>
        <w:t>流程图</w:t>
      </w:r>
    </w:p>
    <w:p w:rsidR="00353A66" w:rsidRDefault="00353A66" w:rsidP="00F71A55">
      <w:pPr>
        <w:ind w:firstLineChars="0" w:firstLine="0"/>
        <w:rPr>
          <w:sz w:val="44"/>
        </w:rPr>
      </w:pPr>
      <w:r>
        <w:rPr>
          <w:noProof/>
        </w:rPr>
        <w:pict>
          <v:shape id="_x0000_s1036" style="position:absolute;margin-left:467pt;margin-top:376.15pt;width:23.25pt;height:.05pt;z-index:251662848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</w:p>
    <w:p w:rsidR="00353A66" w:rsidRDefault="00353A66" w:rsidP="003B46EA">
      <w:pPr>
        <w:ind w:firstLineChars="0" w:firstLine="0"/>
      </w:pPr>
    </w:p>
    <w:p w:rsidR="00353A66" w:rsidRDefault="00353A66" w:rsidP="00242972">
      <w:pPr>
        <w:ind w:firstLine="31680"/>
      </w:pPr>
    </w:p>
    <w:p w:rsidR="00353A66" w:rsidRDefault="00353A66" w:rsidP="00F71A55">
      <w:pPr>
        <w:ind w:firstLine="31680"/>
      </w:pPr>
      <w:r>
        <w:rPr>
          <w:noProof/>
        </w:rPr>
        <w:pict>
          <v:shape id="Text Box 29" o:spid="_x0000_s1037" type="#_x0000_t202" style="position:absolute;left:0;text-align:left;margin-left:336.85pt;margin-top:168.8pt;width:176.85pt;height:30.8pt;z-index:251642368;mso-wrap-distance-left:2.8pt;mso-wrap-distance-top:2.8pt;mso-wrap-distance-right:2.8pt;mso-wrap-distance-bottom:2.8pt;mso-position-horizontal-relative:page;mso-position-vertical-relative:page" strokeweight=".2mm">
            <v:textbox style="mso-next-textbox:#Text Box 29" inset="1mm,1mm,1mm,1mm">
              <w:txbxContent>
                <w:p w:rsidR="00353A66" w:rsidRDefault="00353A66">
                  <w:pPr>
                    <w:spacing w:line="439" w:lineRule="atLeast"/>
                    <w:ind w:firstLineChars="0"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sz w:val="28"/>
                    </w:rPr>
                    <w:t>17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353A66" w:rsidRDefault="00353A66" w:rsidP="00F71A55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353A66" w:rsidRDefault="00353A66" w:rsidP="00F71A55">
      <w:pPr>
        <w:ind w:firstLine="31680"/>
      </w:pPr>
    </w:p>
    <w:p w:rsidR="00353A66" w:rsidRDefault="00353A66" w:rsidP="00F71A55">
      <w:pPr>
        <w:ind w:firstLine="31680"/>
      </w:pPr>
      <w:r>
        <w:rPr>
          <w:noProof/>
        </w:rPr>
        <w:pict>
          <v:line id="Line 14" o:spid="_x0000_s1038" style="position:absolute;left:0;text-align:left;flip:y;z-index:251651584;mso-position-horizontal-relative:page;mso-position-vertical-relative:page" from="266.15pt,189.75pt" to="335.85pt,189.75pt" strokeweight=".57pt">
            <w10:wrap anchorx="page" anchory="page"/>
          </v:line>
        </w:pict>
      </w:r>
      <w:r>
        <w:rPr>
          <w:noProof/>
        </w:rPr>
        <w:pict>
          <v:group id="Group 26" o:spid="_x0000_s1039" alt="" style="position:absolute;left:0;text-align:left;margin-left:516.05pt;margin-top:186.85pt;width:105.85pt;height:147.15pt;z-index:251660800;mso-position-horizontal-relative:page;mso-position-vertical-relative:page" coordsize="2092,3758">
            <v:line id="Line 27" o:spid="_x0000_s1040" style="position:absolute;flip:y" from="0,0" to="2087,0" strokeweight=".2mm"/>
            <v:shape id="_x0000_s1041" style="position:absolute;left:2092;top:22;width:0;height:3736;mso-wrap-style:square" coordsize="1,659" path="m,l,,,659r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未知" o:spid="_x0000_s1042" style="position:absolute;left:0;text-align:left;margin-left:267.85pt;margin-top:189.75pt;width:1.45pt;height:136.55pt;flip:x;z-index:251652608;mso-wrap-style:square;mso-position-horizontal:absolute;mso-position-horizontal-relative:page;mso-position-vertical:absolut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</w:p>
    <w:p w:rsidR="00353A66" w:rsidRDefault="00353A66" w:rsidP="00F71A55">
      <w:pPr>
        <w:ind w:firstLine="31680"/>
      </w:pPr>
    </w:p>
    <w:p w:rsidR="00353A66" w:rsidRDefault="00353A66" w:rsidP="00F71A55">
      <w:pPr>
        <w:ind w:firstLine="31680"/>
      </w:pPr>
    </w:p>
    <w:p w:rsidR="00353A66" w:rsidRDefault="00353A66" w:rsidP="00F71A55">
      <w:pPr>
        <w:ind w:firstLine="31680"/>
      </w:pPr>
    </w:p>
    <w:p w:rsidR="00353A66" w:rsidRDefault="00353A66" w:rsidP="00F71A55">
      <w:pPr>
        <w:ind w:firstLine="31680"/>
      </w:pPr>
    </w:p>
    <w:p w:rsidR="00353A66" w:rsidRDefault="00353A66" w:rsidP="00F71A55">
      <w:pPr>
        <w:ind w:firstLine="31680"/>
      </w:pPr>
    </w:p>
    <w:p w:rsidR="00353A66" w:rsidRDefault="00353A66" w:rsidP="00242972">
      <w:pPr>
        <w:ind w:firstLine="31680"/>
      </w:pPr>
      <w:r>
        <w:rPr>
          <w:noProof/>
        </w:rPr>
        <w:pict>
          <v:group id="Group 30" o:spid="_x0000_s1043" alt="" style="position:absolute;left:0;text-align:left;margin-left:282.9pt;margin-top:231.6pt;width:164.25pt;height:100.35pt;z-index:251649536;mso-position-horizontal-relative:page;mso-position-vertical-relative:page" coordsize="1837,2007">
            <v:line id="Line 31" o:spid="_x0000_s1044" style="position:absolute;flip:y" from="1837,12" to="1837,2007" strokeweight=".2mm"/>
            <v:line id="Line 32" o:spid="_x0000_s1045" style="position:absolute;flip:x" from="0,17" to="1837,17" strokeweight=".2mm"/>
            <v:shape id="_x0000_s1046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</w:p>
    <w:p w:rsidR="00353A66" w:rsidRDefault="00353A66" w:rsidP="00F71A55">
      <w:pPr>
        <w:ind w:firstLine="31680"/>
      </w:pPr>
      <w:r>
        <w:rPr>
          <w:noProof/>
        </w:rPr>
        <w:pict>
          <v:shape id="Text Box 34" o:spid="_x0000_s1047" type="#_x0000_t202" style="position:absolute;left:0;text-align:left;margin-left:305.4pt;margin-top:241.25pt;width:128.4pt;height:31.9pt;z-index:251648512;mso-wrap-distance-left:2.8pt;mso-wrap-distance-top:2.8pt;mso-wrap-distance-right:2.8pt;mso-wrap-distance-bottom:2.8pt;mso-position-horizontal-relative:page;mso-position-vertical-relative:page" stroked="f">
            <v:textbox style="mso-next-textbox:#Text Box 34" inset="1mm,1mm,1mm,1mm">
              <w:txbxContent>
                <w:p w:rsidR="00353A66" w:rsidRPr="00C131FC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C131FC">
                    <w:rPr>
                      <w:rFonts w:hint="eastAsia"/>
                      <w:sz w:val="24"/>
                      <w:szCs w:val="24"/>
                    </w:rPr>
                    <w:t>不符合</w:t>
                  </w:r>
                  <w:r>
                    <w:rPr>
                      <w:rFonts w:hint="eastAsia"/>
                      <w:sz w:val="24"/>
                      <w:szCs w:val="24"/>
                    </w:rPr>
                    <w:t>转让、出租</w:t>
                  </w:r>
                  <w:r w:rsidRPr="00C131FC">
                    <w:rPr>
                      <w:rFonts w:hint="eastAsia"/>
                      <w:sz w:val="24"/>
                      <w:szCs w:val="24"/>
                    </w:rPr>
                    <w:t>条件</w:t>
                  </w:r>
                </w:p>
                <w:p w:rsidR="00353A66" w:rsidRDefault="00353A66" w:rsidP="00F71A55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353A66" w:rsidRDefault="00353A66" w:rsidP="00F71A55">
      <w:pPr>
        <w:ind w:firstLine="31680"/>
      </w:pPr>
    </w:p>
    <w:p w:rsidR="00353A66" w:rsidRDefault="00353A66" w:rsidP="00F71A55">
      <w:pPr>
        <w:ind w:firstLine="31680"/>
      </w:pPr>
    </w:p>
    <w:p w:rsidR="00353A66" w:rsidRDefault="00353A66" w:rsidP="00242972">
      <w:pPr>
        <w:ind w:firstLine="31680"/>
      </w:pPr>
    </w:p>
    <w:p w:rsidR="00353A66" w:rsidRDefault="00353A66" w:rsidP="00242972">
      <w:pPr>
        <w:ind w:firstLine="31680"/>
      </w:pPr>
      <w:r>
        <w:rPr>
          <w:noProof/>
        </w:rPr>
        <w:pict>
          <v:shape id="Text Box 22" o:spid="_x0000_s1048" type="#_x0000_t202" style="position:absolute;left:0;text-align:left;margin-left:669.8pt;margin-top:336.35pt;width:45.7pt;height:86.85pt;z-index:251663872;mso-wrap-distance-left:2.8pt;mso-wrap-distance-top:2.8pt;mso-wrap-distance-right:2.8pt;mso-wrap-distance-bottom:2.8pt;mso-position-horizontal-relative:page;mso-position-vertical-relative:page" strokeweight=".2mm">
            <v:textbox style="mso-next-textbox:#Text Box 22" inset="1mm,1mm,1mm,1mm">
              <w:txbxContent>
                <w:p w:rsidR="00353A66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上报市政府审批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" o:spid="_x0000_s1049" type="#_x0000_t202" style="position:absolute;left:0;text-align:left;margin-left:336.75pt;margin-top:333.7pt;width:53.95pt;height:89.95pt;z-index:251645440;mso-wrap-distance-left:2.8pt;mso-wrap-distance-top:2.8pt;mso-wrap-distance-right:2.8pt;mso-wrap-distance-bottom:2.8pt;mso-position-horizontal-relative:page;mso-position-vertical-relative:page" strokeweight=".2mm">
            <v:textbox style="mso-next-textbox:#Text Box 4" inset="1mm,1mm,1mm,1mm">
              <w:txbxContent>
                <w:p w:rsidR="00353A66" w:rsidRDefault="00353A66">
                  <w:pPr>
                    <w:spacing w:line="320" w:lineRule="atLeast"/>
                    <w:ind w:firstLineChars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土地利用所、地籍科联合</w:t>
                  </w:r>
                  <w:r w:rsidRPr="007E5399">
                    <w:rPr>
                      <w:rFonts w:hint="eastAsia"/>
                      <w:sz w:val="21"/>
                      <w:szCs w:val="21"/>
                    </w:rPr>
                    <w:t>现场勘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7E5399">
                    <w:rPr>
                      <w:rFonts w:hint="eastAsia"/>
                      <w:sz w:val="21"/>
                      <w:szCs w:val="21"/>
                    </w:rPr>
                    <w:t>查</w:t>
                  </w:r>
                </w:p>
                <w:p w:rsidR="00353A66" w:rsidRDefault="00353A66" w:rsidP="00F71A55">
                  <w:pPr>
                    <w:spacing w:line="397" w:lineRule="atLeast"/>
                    <w:ind w:firstLine="31680"/>
                    <w:rPr>
                      <w:sz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353A66" w:rsidRDefault="00353A66" w:rsidP="00242972">
      <w:pPr>
        <w:tabs>
          <w:tab w:val="left" w:pos="9292"/>
        </w:tabs>
        <w:ind w:firstLine="31680"/>
      </w:pPr>
      <w:r>
        <w:rPr>
          <w:noProof/>
        </w:rPr>
        <w:pict>
          <v:shape id="_x0000_s1050" style="position:absolute;left:0;text-align:left;margin-left:225.7pt;margin-top:451.85pt;width:58.9pt;height:3.7pt;rotation:90;flip:x;z-index:251672064;mso-wrap-style:square;mso-position-horizontal:absolute;mso-position-horizontal-relative:page;mso-position-vertical:absolute;mso-position-vertical-relative:page" coordsize="94,1" path="m,l55,r,l94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group id="Group 43" o:spid="_x0000_s1051" alt="" style="position:absolute;left:0;text-align:left;margin-left:270.25pt;margin-top:421.6pt;width:7in;height:45.9pt;z-index:251666944;mso-position-horizontal-relative:page;mso-position-vertical-relative:page" coordsize="10080,918">
            <v:line id="Line 44" o:spid="_x0000_s1052" style="position:absolute" from="10046,73" to="10052,890" strokeweight=".2mm"/>
            <v:line id="Line 45" o:spid="_x0000_s1053" style="position:absolute;flip:y" from="0,895" to="10080,895" strokeweight=".2mm"/>
            <v:shape id="_x0000_s1054" style="position:absolute;left:11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55" style="position:absolute;left:0;text-align:left;margin-left:295.45pt;margin-top:376.8pt;width:26.65pt;height:0;z-index:251654656;mso-wrap-style:square;mso-position-horizontal:absolute;mso-position-horizontal-relative:page;mso-position-vertical:absolute;mso-position-vertical-relative:page" coordsize="94,1" path="m,l55,r,l94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533pt;margin-top:376.9pt;width:23.25pt;height:.05pt;z-index:251671040;mso-wrap-style:square;mso-position-horizontal:absolute;mso-position-horizontal-relative:page;mso-position-vertical:absolut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Text Box 36" o:spid="_x0000_s1057" type="#_x0000_t202" style="position:absolute;left:0;text-align:left;margin-left:496.2pt;margin-top:334.65pt;width:34.95pt;height:88.5pt;z-index:251670016;mso-wrap-distance-left:2.8pt;mso-wrap-distance-top:2.8pt;mso-wrap-distance-right:2.8pt;mso-wrap-distance-bottom:2.8pt;mso-position-horizontal-relative:page;mso-position-vertical-relative:page" strokeweight=".2mm">
            <v:textbox style="mso-next-textbox:#Text Box 36" inset="1mm,1mm,1mm,1mm">
              <w:txbxContent>
                <w:p w:rsidR="00353A66" w:rsidRDefault="00353A66">
                  <w:pPr>
                    <w:ind w:firstLineChars="0" w:firstLine="0"/>
                  </w:pPr>
                  <w:r>
                    <w:rPr>
                      <w:rFonts w:hint="eastAsia"/>
                      <w:sz w:val="24"/>
                    </w:rPr>
                    <w:t>资料齐全组卷上报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58" style="position:absolute;left:0;text-align:left;margin-left:401.9pt;margin-top:373.95pt;width:16.7pt;height:0;z-index:251655680;mso-wrap-style:square;mso-position-horizontal:absolute;mso-position-horizontal-relative:page;mso-position-vertical:absolute;mso-position-vertical-relative:page" coordsize="59,1" path="m,l59,r,l59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Text Box 25" o:spid="_x0000_s1059" type="#_x0000_t202" style="position:absolute;left:0;text-align:left;margin-left:425.6pt;margin-top:335.25pt;width:41.8pt;height:87.4pt;z-index:251646464;mso-wrap-distance-left:2.8pt;mso-wrap-distance-top:2.8pt;mso-wrap-distance-right:2.8pt;mso-wrap-distance-bottom:2.8pt;mso-position-horizontal-relative:page;mso-position-vertical-relative:page" strokeweight=".2mm">
            <v:textbox style="mso-next-textbox:#Text Box 25" inset="1mm,1mm,1mm,1mm">
              <w:txbxContent>
                <w:p w:rsidR="00353A66" w:rsidRPr="002E5537" w:rsidRDefault="00353A66" w:rsidP="002E5537">
                  <w:pPr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地籍科意见、土地利用所审核意见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3" o:spid="_x0000_s1060" type="#_x0000_t202" style="position:absolute;left:0;text-align:left;margin-left:242.35pt;margin-top:331.65pt;width:47.95pt;height:89.85pt;z-index:251644416;mso-wrap-distance-left:2.8pt;mso-wrap-distance-top:2.8pt;mso-wrap-distance-right:2.8pt;mso-wrap-distance-bottom:2.8pt;mso-position-horizontal-relative:page;mso-position-vertical-relative:page" strokeweight=".2mm">
            <v:textbox style="mso-next-textbox:#Text Box 3" inset="1mm,1mm,1mm,1mm">
              <w:txbxContent>
                <w:p w:rsidR="00353A66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土地利用所受理</w:t>
                  </w:r>
                </w:p>
                <w:p w:rsidR="00353A66" w:rsidRDefault="00353A66" w:rsidP="00F71A55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2" o:spid="_x0000_s1061" type="#_x0000_t202" style="position:absolute;left:0;text-align:left;margin-left:74.7pt;margin-top:333.05pt;width:48.3pt;height:91.55pt;z-index:251643392;mso-wrap-distance-left:2.8pt;mso-wrap-distance-top:2.8pt;mso-wrap-distance-right:2.8pt;mso-wrap-distance-bottom:2.8pt;mso-position-horizontal-relative:page;mso-position-vertical-relative:page" strokeweight=".2mm">
            <v:textbox style="mso-next-textbox:#Text Box 2" inset="1mm,1mm,1mm,1mm">
              <w:txbxContent>
                <w:p w:rsidR="00353A66" w:rsidRPr="007E5399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7E5399">
                    <w:rPr>
                      <w:rFonts w:hint="eastAsia"/>
                      <w:sz w:val="21"/>
                      <w:szCs w:val="21"/>
                    </w:rPr>
                    <w:t>服务对象提出书面申请</w:t>
                  </w:r>
                </w:p>
                <w:p w:rsidR="00353A66" w:rsidRPr="007E5399" w:rsidRDefault="00353A66" w:rsidP="00F71A55">
                  <w:pPr>
                    <w:spacing w:line="334" w:lineRule="atLeast"/>
                    <w:ind w:firstLine="31680"/>
                    <w:rPr>
                      <w:sz w:val="21"/>
                      <w:szCs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7" o:spid="_x0000_s1062" type="#_x0000_t202" style="position:absolute;left:0;text-align:left;margin-left:371.45pt;margin-top:432.95pt;width:247.9pt;height:33.75pt;z-index:251650560;mso-wrap-distance-left:2.8pt;mso-wrap-distance-top:2.8pt;mso-wrap-distance-right:2.8pt;mso-wrap-distance-bottom:2.8pt;mso-position-horizontal-relative:page;mso-position-vertical-relative:page" stroked="f">
            <v:textbox style="mso-next-textbox:#Text Box 47" inset="1mm,1mm,1mm,1mm">
              <w:txbxContent>
                <w:p w:rsidR="00353A66" w:rsidRDefault="00353A66" w:rsidP="00F71A55">
                  <w:pPr>
                    <w:spacing w:line="439" w:lineRule="atLeast"/>
                    <w:ind w:firstLine="3168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审批结果转土地利用所</w:t>
                  </w:r>
                </w:p>
                <w:p w:rsidR="00353A66" w:rsidRDefault="00353A66" w:rsidP="00F71A55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35" o:spid="_x0000_s1063" type="#_x0000_t202" style="position:absolute;left:0;text-align:left;margin-left:744.35pt;margin-top:334.45pt;width:38pt;height:87.6pt;z-index:251661824;mso-wrap-distance-left:2.8pt;mso-wrap-distance-top:2.8pt;mso-wrap-distance-right:2.8pt;mso-wrap-distance-bottom:2.8pt;mso-position-horizontal-relative:page;mso-position-vertical-relative:page" strokeweight=".2mm">
            <v:textbox style="mso-next-textbox:#Text Box 35" inset="1mm,1mm,1mm,1mm">
              <w:txbxContent>
                <w:p w:rsidR="00353A66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市政府批复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64" style="position:absolute;left:0;text-align:left;margin-left:644.85pt;margin-top:377pt;width:23.25pt;height:.05pt;z-index:251668992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Text Box 38" o:spid="_x0000_s1065" type="#_x0000_t202" style="position:absolute;left:0;text-align:left;margin-left:612.1pt;margin-top:334.75pt;width:33pt;height:88.55pt;z-index:251667968;mso-wrap-distance-left:2.8pt;mso-wrap-distance-top:2.8pt;mso-wrap-distance-right:2.8pt;mso-wrap-distance-bottom:2.8pt;mso-position-horizontal-relative:page;mso-position-vertical-relative:page" strokeweight=".2mm">
            <v:textbox style="mso-next-textbox:#Text Box 38" inset="1mm,1mm,1mm,1mm">
              <w:txbxContent>
                <w:p w:rsidR="00353A66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局务会意见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39" o:spid="_x0000_s1066" type="#_x0000_t202" style="position:absolute;left:0;text-align:left;margin-left:552.15pt;margin-top:333.25pt;width:38.25pt;height:87.75pt;z-index:251658752;mso-wrap-distance-left:2.8pt;mso-wrap-distance-top:2.8pt;mso-wrap-distance-right:2.8pt;mso-wrap-distance-bottom:2.8pt;mso-position-horizontal-relative:page;mso-position-vertical-relative:page" strokeweight=".2mm">
            <v:textbox style="mso-next-textbox:#Text Box 39" inset="1mm,1mm,1mm,1mm">
              <w:txbxContent>
                <w:p w:rsidR="00353A66" w:rsidRDefault="00353A66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主管领导意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67" style="position:absolute;left:0;text-align:left;margin-left:587.25pt;margin-top:376.35pt;width:23.25pt;height:.05pt;z-index:251664896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>
        <w:tab/>
      </w:r>
    </w:p>
    <w:p w:rsidR="00353A66" w:rsidRPr="008F67AF" w:rsidRDefault="00353A66" w:rsidP="00242972">
      <w:pPr>
        <w:tabs>
          <w:tab w:val="left" w:pos="9292"/>
        </w:tabs>
        <w:ind w:firstLine="31680"/>
        <w:rPr>
          <w:sz w:val="24"/>
          <w:szCs w:val="24"/>
        </w:rPr>
      </w:pPr>
      <w:r>
        <w:rPr>
          <w:noProof/>
        </w:rPr>
        <w:pict>
          <v:shape id="_x0000_s1068" type="#_x0000_t202" style="position:absolute;left:0;text-align:left;margin-left:144.25pt;margin-top:2pt;width:130.5pt;height:52.5pt;z-index:251673088">
            <v:textbox>
              <w:txbxContent>
                <w:p w:rsidR="00353A66" w:rsidRPr="00B416AE" w:rsidRDefault="00353A66" w:rsidP="00F0141E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转入行政审批服务科办理不动产登记手续</w:t>
                  </w:r>
                </w:p>
                <w:p w:rsidR="00353A66" w:rsidRDefault="00353A66" w:rsidP="00F0141E">
                  <w:pPr>
                    <w:ind w:firstLineChars="0" w:firstLine="0"/>
                  </w:pPr>
                </w:p>
              </w:txbxContent>
            </v:textbox>
          </v:shape>
        </w:pict>
      </w:r>
      <w:r>
        <w:t xml:space="preserve">       </w:t>
      </w:r>
    </w:p>
    <w:sectPr w:rsidR="00353A66" w:rsidRPr="008F67AF" w:rsidSect="004A61A4">
      <w:headerReference w:type="even" r:id="rId6"/>
      <w:headerReference w:type="default" r:id="rId7"/>
      <w:footerReference w:type="even" r:id="rId8"/>
      <w:footerReference w:type="default" r:id="rId9"/>
      <w:endnotePr>
        <w:numFmt w:val="ideographDigital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66" w:rsidRDefault="00353A66" w:rsidP="00242972">
      <w:pPr>
        <w:ind w:firstLine="31680"/>
      </w:pPr>
      <w:r>
        <w:separator/>
      </w:r>
    </w:p>
  </w:endnote>
  <w:endnote w:type="continuationSeparator" w:id="0">
    <w:p w:rsidR="00353A66" w:rsidRDefault="00353A66" w:rsidP="00242972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66" w:rsidRDefault="00353A66" w:rsidP="00242972">
    <w:pPr>
      <w:spacing w:line="1" w:lineRule="atLeast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66" w:rsidRDefault="00353A66" w:rsidP="00242972">
    <w:pPr>
      <w:spacing w:line="1" w:lineRule="atLeast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66" w:rsidRDefault="00353A66" w:rsidP="00242972">
      <w:pPr>
        <w:ind w:firstLine="31680"/>
      </w:pPr>
      <w:r>
        <w:separator/>
      </w:r>
    </w:p>
  </w:footnote>
  <w:footnote w:type="continuationSeparator" w:id="0">
    <w:p w:rsidR="00353A66" w:rsidRDefault="00353A66" w:rsidP="00242972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66" w:rsidRDefault="00353A66" w:rsidP="00242972">
    <w:pPr>
      <w:spacing w:line="1" w:lineRule="atLeast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66" w:rsidRDefault="00353A66" w:rsidP="00242972">
    <w:pPr>
      <w:spacing w:line="1" w:lineRule="atLeast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BF5"/>
    <w:rsid w:val="000370AA"/>
    <w:rsid w:val="0004474D"/>
    <w:rsid w:val="00060DFA"/>
    <w:rsid w:val="0006728A"/>
    <w:rsid w:val="000951C4"/>
    <w:rsid w:val="000B137C"/>
    <w:rsid w:val="000D6A27"/>
    <w:rsid w:val="000D7D11"/>
    <w:rsid w:val="0010723A"/>
    <w:rsid w:val="00120914"/>
    <w:rsid w:val="00172A27"/>
    <w:rsid w:val="001B7470"/>
    <w:rsid w:val="00242972"/>
    <w:rsid w:val="00275D63"/>
    <w:rsid w:val="00291556"/>
    <w:rsid w:val="002A5457"/>
    <w:rsid w:val="002C5476"/>
    <w:rsid w:val="002D7308"/>
    <w:rsid w:val="002E5537"/>
    <w:rsid w:val="00303530"/>
    <w:rsid w:val="00353A66"/>
    <w:rsid w:val="00384915"/>
    <w:rsid w:val="003B46EA"/>
    <w:rsid w:val="004A61A4"/>
    <w:rsid w:val="004A6D9C"/>
    <w:rsid w:val="00542E6E"/>
    <w:rsid w:val="00605069"/>
    <w:rsid w:val="00605E8F"/>
    <w:rsid w:val="006073CF"/>
    <w:rsid w:val="00612167"/>
    <w:rsid w:val="00662100"/>
    <w:rsid w:val="006C47F9"/>
    <w:rsid w:val="007554EC"/>
    <w:rsid w:val="007E5399"/>
    <w:rsid w:val="00834FAD"/>
    <w:rsid w:val="00870057"/>
    <w:rsid w:val="008C3AA8"/>
    <w:rsid w:val="008F67AF"/>
    <w:rsid w:val="00A51DB1"/>
    <w:rsid w:val="00A52F8D"/>
    <w:rsid w:val="00A632AB"/>
    <w:rsid w:val="00A73189"/>
    <w:rsid w:val="00AE06BD"/>
    <w:rsid w:val="00B37457"/>
    <w:rsid w:val="00B416AE"/>
    <w:rsid w:val="00B71F1B"/>
    <w:rsid w:val="00B77913"/>
    <w:rsid w:val="00B85C69"/>
    <w:rsid w:val="00C131FC"/>
    <w:rsid w:val="00C25151"/>
    <w:rsid w:val="00C52F91"/>
    <w:rsid w:val="00DD1BC2"/>
    <w:rsid w:val="00E06C84"/>
    <w:rsid w:val="00E2098F"/>
    <w:rsid w:val="00E21FAD"/>
    <w:rsid w:val="00E271FA"/>
    <w:rsid w:val="00EA54AB"/>
    <w:rsid w:val="00EC2F5E"/>
    <w:rsid w:val="00EC53DB"/>
    <w:rsid w:val="00F0141E"/>
    <w:rsid w:val="00F71A55"/>
    <w:rsid w:val="00F81300"/>
    <w:rsid w:val="00FA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A4"/>
    <w:pPr>
      <w:widowControl w:val="0"/>
      <w:ind w:firstLineChars="200" w:firstLine="21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4A61A4"/>
    <w:pPr>
      <w:spacing w:before="104" w:after="104" w:line="240" w:lineRule="atLeast"/>
      <w:ind w:firstLineChars="0" w:firstLine="0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link w:val="Heading2Char"/>
    <w:uiPriority w:val="99"/>
    <w:qFormat/>
    <w:rsid w:val="004A61A4"/>
    <w:pPr>
      <w:spacing w:line="240" w:lineRule="atLeast"/>
      <w:ind w:firstLineChars="0" w:firstLine="0"/>
      <w:jc w:val="center"/>
      <w:outlineLvl w:val="1"/>
    </w:pPr>
    <w:rPr>
      <w:sz w:val="28"/>
    </w:rPr>
  </w:style>
  <w:style w:type="paragraph" w:styleId="Heading3">
    <w:name w:val="heading 3"/>
    <w:basedOn w:val="Normal"/>
    <w:link w:val="Heading3Char"/>
    <w:uiPriority w:val="99"/>
    <w:qFormat/>
    <w:rsid w:val="004A61A4"/>
    <w:pPr>
      <w:spacing w:before="104" w:after="104"/>
      <w:ind w:firstLineChars="0" w:firstLine="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7F9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47F9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47F9"/>
    <w:rPr>
      <w:rFonts w:cs="Times New Roman"/>
      <w:b/>
      <w:bCs/>
      <w:kern w:val="0"/>
      <w:sz w:val="32"/>
      <w:szCs w:val="32"/>
    </w:rPr>
  </w:style>
  <w:style w:type="paragraph" w:styleId="TOC3">
    <w:name w:val="toc 3"/>
    <w:basedOn w:val="Normal"/>
    <w:uiPriority w:val="99"/>
    <w:rsid w:val="004A61A4"/>
    <w:pPr>
      <w:spacing w:line="306" w:lineRule="auto"/>
    </w:pPr>
  </w:style>
  <w:style w:type="paragraph" w:customStyle="1" w:styleId="a">
    <w:name w:val="文章附标题"/>
    <w:basedOn w:val="Normal"/>
    <w:uiPriority w:val="99"/>
    <w:rsid w:val="004A61A4"/>
    <w:pPr>
      <w:spacing w:before="104" w:after="104" w:line="240" w:lineRule="atLeast"/>
      <w:ind w:firstLineChars="0" w:firstLine="0"/>
      <w:jc w:val="center"/>
    </w:pPr>
    <w:rPr>
      <w:sz w:val="36"/>
    </w:rPr>
  </w:style>
  <w:style w:type="paragraph" w:styleId="Title">
    <w:name w:val="Title"/>
    <w:basedOn w:val="Normal"/>
    <w:link w:val="TitleChar"/>
    <w:uiPriority w:val="99"/>
    <w:qFormat/>
    <w:rsid w:val="004A61A4"/>
    <w:pPr>
      <w:spacing w:before="209" w:after="209" w:line="240" w:lineRule="atLeast"/>
      <w:ind w:firstLineChars="0" w:firstLine="0"/>
      <w:jc w:val="center"/>
    </w:pPr>
    <w:rPr>
      <w:rFonts w:ascii="Arial" w:hAnsi="Arial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47F9"/>
    <w:rPr>
      <w:rFonts w:ascii="Cambria" w:hAnsi="Cambria" w:cs="Times New Roman"/>
      <w:b/>
      <w:bCs/>
      <w:kern w:val="0"/>
      <w:sz w:val="32"/>
      <w:szCs w:val="32"/>
    </w:rPr>
  </w:style>
  <w:style w:type="paragraph" w:styleId="TOC2">
    <w:name w:val="toc 2"/>
    <w:basedOn w:val="Normal"/>
    <w:uiPriority w:val="99"/>
    <w:rsid w:val="004A61A4"/>
    <w:pPr>
      <w:spacing w:line="306" w:lineRule="auto"/>
      <w:ind w:firstLineChars="0" w:firstLine="209"/>
    </w:pPr>
  </w:style>
  <w:style w:type="paragraph" w:styleId="TOC4">
    <w:name w:val="toc 4"/>
    <w:basedOn w:val="Normal"/>
    <w:uiPriority w:val="99"/>
    <w:rsid w:val="004A61A4"/>
    <w:pPr>
      <w:spacing w:line="306" w:lineRule="auto"/>
      <w:ind w:firstLineChars="0" w:firstLine="629"/>
    </w:pPr>
  </w:style>
  <w:style w:type="paragraph" w:customStyle="1" w:styleId="a0">
    <w:name w:val="目录标题"/>
    <w:basedOn w:val="Normal"/>
    <w:uiPriority w:val="99"/>
    <w:rsid w:val="004A61A4"/>
    <w:pPr>
      <w:spacing w:before="209" w:after="209" w:line="240" w:lineRule="atLeast"/>
      <w:jc w:val="center"/>
    </w:pPr>
    <w:rPr>
      <w:rFonts w:ascii="Arial" w:hAnsi="Arial"/>
      <w:spacing w:val="209"/>
      <w:sz w:val="52"/>
    </w:rPr>
  </w:style>
  <w:style w:type="paragraph" w:styleId="TOC1">
    <w:name w:val="toc 1"/>
    <w:basedOn w:val="Normal"/>
    <w:uiPriority w:val="99"/>
    <w:rsid w:val="004A61A4"/>
    <w:pPr>
      <w:spacing w:after="104" w:line="240" w:lineRule="atLeast"/>
      <w:ind w:firstLineChars="0" w:firstLine="0"/>
    </w:pPr>
    <w:rPr>
      <w:rFonts w:ascii="Arial" w:hAnsi="Arial"/>
      <w:sz w:val="28"/>
    </w:rPr>
  </w:style>
  <w:style w:type="paragraph" w:customStyle="1" w:styleId="WPSPlain">
    <w:name w:val="WPS Plain"/>
    <w:uiPriority w:val="99"/>
    <w:rsid w:val="004A61A4"/>
    <w:rPr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1A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E9"/>
    <w:rPr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13</Words>
  <Characters>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土地用途变更流程图</dc:title>
  <dc:subject/>
  <dc:creator>Administrator</dc:creator>
  <cp:keywords/>
  <dc:description/>
  <cp:lastModifiedBy>微软用户</cp:lastModifiedBy>
  <cp:revision>18</cp:revision>
  <cp:lastPrinted>2017-06-26T07:44:00Z</cp:lastPrinted>
  <dcterms:created xsi:type="dcterms:W3CDTF">2017-06-23T07:36:00Z</dcterms:created>
  <dcterms:modified xsi:type="dcterms:W3CDTF">2017-06-26T07:45:00Z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