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059D" w:rsidRDefault="00E3059D" w:rsidP="00E3059D">
      <w:pPr>
        <w:ind w:firstLine="31680"/>
        <w:jc w:val="center"/>
        <w:rPr>
          <w:sz w:val="44"/>
        </w:rPr>
      </w:pPr>
      <w:r w:rsidRPr="00123A2C">
        <w:rPr>
          <w:rFonts w:hint="eastAsia"/>
          <w:sz w:val="44"/>
        </w:rPr>
        <w:t>在耕地或非耕地上取土审核</w:t>
      </w:r>
      <w:r>
        <w:rPr>
          <w:rFonts w:hint="eastAsia"/>
          <w:sz w:val="44"/>
        </w:rPr>
        <w:t>流程图</w:t>
      </w:r>
    </w:p>
    <w:p w:rsidR="00E3059D" w:rsidRDefault="00E3059D" w:rsidP="00A33FCE">
      <w:pPr>
        <w:ind w:firstLine="31680"/>
        <w:rPr>
          <w:sz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4.85pt;margin-top:342.25pt;width:37.55pt;height:84.6pt;z-index:251665920;mso-wrap-distance-left:2.8pt;mso-wrap-distance-top:2.8pt;mso-wrap-distance-right:2.8pt;mso-wrap-distance-bottom:2.8pt;mso-position-horizontal-relative:page;mso-position-vertical-relative:page" strokeweight=".2mm">
            <v:textbox style="mso-next-textbox:#_x0000_s1026" inset="1mm,1mm,1mm,1mm">
              <w:txbxContent>
                <w:p w:rsidR="00E3059D" w:rsidRPr="00EE0D22" w:rsidRDefault="00E3059D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 w:rsidRPr="00EE0D22">
                    <w:rPr>
                      <w:rFonts w:hint="eastAsia"/>
                      <w:sz w:val="24"/>
                      <w:szCs w:val="24"/>
                    </w:rPr>
                    <w:t>主管领导意见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_x0000_s1027" style="position:absolute;left:0;text-align:left;margin-left:576.7pt;margin-top:374.3pt;width:22.95pt;height:.7pt;flip:y;z-index:251660800;mso-wrap-style:square;mso-position-horizontal:absolute;mso-position-horizontal-relative:page;mso-position-vertical:absolute;mso-position-vertical-relative:page" coordsize="81,1" path="m,l55,r,l81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614.45pt;margin-top:148.85pt;width:.05pt;height:186.8pt;z-index:251662848;mso-wrap-style:square;mso-position-horizontal:absolute;mso-position-horizontal-relative:page;mso-position-vertical:absolute;mso-position-vertical-relative:page" coordsize="1,659" path="m,l,,,659r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line id="_x0000_s1029" style="position:absolute;left:0;text-align:left;flip:y;z-index:251661824;mso-position-horizontal-relative:page;mso-position-vertical-relative:page" from="479.3pt,150pt" to="613.45pt,150.75pt" strokeweight=".2mm">
            <w10:wrap anchorx="page" anchory="page"/>
          </v:line>
        </w:pict>
      </w:r>
      <w:r>
        <w:rPr>
          <w:noProof/>
        </w:rPr>
        <w:pict>
          <v:shape id="_x0000_s1030" type="#_x0000_t202" style="position:absolute;left:0;text-align:left;margin-left:602.35pt;margin-top:339.9pt;width:23.55pt;height:87.6pt;z-index:251667968;mso-wrap-distance-left:2.8pt;mso-wrap-distance-top:2.8pt;mso-wrap-distance-right:2.8pt;mso-wrap-distance-bottom:2.8pt;mso-position-horizontal-relative:page;mso-position-vertical-relative:page" strokeweight=".2mm">
            <v:textbox style="mso-next-textbox:#_x0000_s1030" inset="1mm,1mm,1mm,1mm">
              <w:txbxContent>
                <w:p w:rsidR="00E3059D" w:rsidRPr="006A3FA4" w:rsidRDefault="00E3059D" w:rsidP="006A3FA4">
                  <w:pPr>
                    <w:ind w:firstLineChars="0" w:firstLine="0"/>
                    <w:jc w:val="both"/>
                    <w:rPr>
                      <w:sz w:val="28"/>
                      <w:szCs w:val="28"/>
                    </w:rPr>
                  </w:pPr>
                  <w:r w:rsidRPr="006A3FA4">
                    <w:rPr>
                      <w:rFonts w:hint="eastAsia"/>
                      <w:sz w:val="28"/>
                      <w:szCs w:val="28"/>
                    </w:rPr>
                    <w:t>局</w:t>
                  </w:r>
                </w:p>
                <w:p w:rsidR="00E3059D" w:rsidRPr="006A3FA4" w:rsidRDefault="00E3059D" w:rsidP="006A3FA4">
                  <w:pPr>
                    <w:ind w:firstLineChars="0" w:firstLine="0"/>
                    <w:jc w:val="both"/>
                    <w:rPr>
                      <w:sz w:val="28"/>
                      <w:szCs w:val="28"/>
                    </w:rPr>
                  </w:pPr>
                  <w:r w:rsidRPr="006A3FA4">
                    <w:rPr>
                      <w:rFonts w:hint="eastAsia"/>
                      <w:sz w:val="28"/>
                      <w:szCs w:val="28"/>
                    </w:rPr>
                    <w:t>长</w:t>
                  </w:r>
                </w:p>
                <w:p w:rsidR="00E3059D" w:rsidRPr="006A3FA4" w:rsidRDefault="00E3059D" w:rsidP="006A3FA4">
                  <w:pPr>
                    <w:ind w:firstLineChars="0" w:firstLine="0"/>
                    <w:jc w:val="both"/>
                    <w:rPr>
                      <w:sz w:val="28"/>
                      <w:szCs w:val="28"/>
                    </w:rPr>
                  </w:pPr>
                  <w:r w:rsidRPr="006A3FA4">
                    <w:rPr>
                      <w:rFonts w:hint="eastAsia"/>
                      <w:sz w:val="28"/>
                      <w:szCs w:val="28"/>
                    </w:rPr>
                    <w:t>意</w:t>
                  </w:r>
                </w:p>
                <w:p w:rsidR="00E3059D" w:rsidRPr="006A3FA4" w:rsidRDefault="00E3059D" w:rsidP="006A3FA4">
                  <w:pPr>
                    <w:ind w:firstLineChars="0" w:firstLine="0"/>
                    <w:jc w:val="both"/>
                    <w:rPr>
                      <w:sz w:val="28"/>
                      <w:szCs w:val="28"/>
                    </w:rPr>
                  </w:pPr>
                  <w:r w:rsidRPr="006A3FA4">
                    <w:rPr>
                      <w:rFonts w:hint="eastAsia"/>
                      <w:sz w:val="28"/>
                      <w:szCs w:val="28"/>
                    </w:rPr>
                    <w:t>见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_x0000_s1031" style="position:absolute;left:0;text-align:left;margin-left:627.1pt;margin-top:374.2pt;width:22.95pt;height:.05pt;z-index:251670016;mso-wrap-style:square;mso-position-horizontal:absolute;mso-position-horizontal-relative:page;mso-position-vertical:absolute;mso-position-vertical-relative:page" coordsize="81,1" path="m,l55,r,l81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_x0000_s1032" type="#_x0000_t202" style="position:absolute;left:0;text-align:left;margin-left:654.4pt;margin-top:340.65pt;width:35.9pt;height:85.3pt;z-index:251668992;mso-wrap-distance-left:2.8pt;mso-wrap-distance-top:2.8pt;mso-wrap-distance-right:2.8pt;mso-wrap-distance-bottom:2.8pt;mso-position-horizontal-relative:page;mso-position-vertical-relative:page" strokeweight=".2mm">
            <v:textbox style="mso-next-textbox:#_x0000_s1032" inset="1mm,1mm,1mm,1mm">
              <w:txbxContent>
                <w:p w:rsidR="00E3059D" w:rsidRPr="00EE0D22" w:rsidRDefault="00E3059D" w:rsidP="00C532CB">
                  <w:pPr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 w:rsidRPr="00EE0D22">
                    <w:rPr>
                      <w:rFonts w:hint="eastAsia"/>
                      <w:sz w:val="24"/>
                      <w:szCs w:val="24"/>
                    </w:rPr>
                    <w:t>上报市政府审批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_x0000_s1033" style="position:absolute;left:0;text-align:left;margin-left:698.1pt;margin-top:374.4pt;width:29.4pt;height:.7pt;flip:y;z-index:251671040;mso-wrap-style:square;mso-position-horizontal:absolute;mso-position-horizontal-relative:page;mso-position-vertical:absolute;mso-position-vertical-relative:page" coordsize="64,1" path="m,l64,r,l64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_x0000_s1034" type="#_x0000_t202" style="position:absolute;left:0;text-align:left;margin-left:732.7pt;margin-top:342.3pt;width:33.2pt;height:86.05pt;z-index:251646464;mso-wrap-distance-left:2.8pt;mso-wrap-distance-top:2.8pt;mso-wrap-distance-right:2.8pt;mso-wrap-distance-bottom:2.8pt;mso-position-horizontal-relative:page;mso-position-vertical-relative:page" strokeweight=".2mm">
            <v:textbox style="mso-next-textbox:#_x0000_s1034" inset="1mm,1mm,1mm,1mm">
              <w:txbxContent>
                <w:p w:rsidR="00E3059D" w:rsidRPr="00C532CB" w:rsidRDefault="00E3059D" w:rsidP="00C532CB">
                  <w:pPr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 w:rsidRPr="00C532CB">
                    <w:rPr>
                      <w:rFonts w:hint="eastAsia"/>
                      <w:sz w:val="24"/>
                      <w:szCs w:val="24"/>
                    </w:rPr>
                    <w:t>市政府批复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line id="_x0000_s1035" style="position:absolute;left:0;text-align:left;flip:x;z-index:251653632;mso-position-horizontal-relative:page;mso-position-vertical-relative:page" from="754.15pt,430.85pt" to="754.85pt,470.6pt" strokeweight=".2mm">
            <w10:wrap anchorx="page" anchory="page"/>
          </v:line>
        </w:pict>
      </w:r>
      <w:r>
        <w:rPr>
          <w:noProof/>
        </w:rPr>
        <w:pict>
          <v:group id="_x0000_s1036" style="position:absolute;left:0;text-align:left;margin-left:77.1pt;margin-top:232.5pt;width:150.25pt;height:100.35pt;z-index:251647488;mso-position-horizontal-relative:page;mso-position-vertical-relative:page" coordsize="3005,2007">
            <v:line id="_x0000_s1037" style="position:absolute;flip:y" from="3005,11" to="3005,2007" strokeweight=".2mm"/>
            <v:line id="_x0000_s1038" style="position:absolute;flip:x" from="0,0" to="3005,0" strokeweight=".2mm"/>
            <v:shape id="_x0000_s1039" style="position:absolute;width:0;height:1978;mso-wrap-style:square" coordsize="1,349" path="m,l,,,349r,e" filled="f" strokeweight=".2mm">
              <v:stroke endarrow="block"/>
              <v:path arrowok="t"/>
            </v:shape>
            <v:shape id="_x0000_s1040" type="#_x0000_t202" style="position:absolute;left:839;top:209;width:1440;height:1140" stroked="f">
              <v:textbox style="mso-next-textbox:#_x0000_s1040" inset="1mm,1mm,1mm,1mm">
                <w:txbxContent>
                  <w:p w:rsidR="00E3059D" w:rsidRDefault="00E3059D">
                    <w:pPr>
                      <w:spacing w:line="439" w:lineRule="atLeast"/>
                      <w:ind w:firstLineChars="0" w:firstLine="0"/>
                      <w:jc w:val="both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退回申请资料</w:t>
                    </w:r>
                  </w:p>
                  <w:p w:rsidR="00E3059D" w:rsidRDefault="00E3059D" w:rsidP="00070226">
                    <w:pPr>
                      <w:spacing w:line="334" w:lineRule="atLeast"/>
                      <w:ind w:firstLine="31680"/>
                      <w:rPr>
                        <w:sz w:val="21"/>
                      </w:rPr>
                    </w:pPr>
                  </w:p>
                </w:txbxContent>
              </v:textbox>
            </v:shape>
            <w10:wrap type="square" side="largest" anchorx="page" anchory="page"/>
          </v:group>
        </w:pict>
      </w:r>
      <w:r>
        <w:rPr>
          <w:noProof/>
        </w:rPr>
        <w:pict>
          <v:group id="_x0000_s1041" style="position:absolute;left:0;text-align:left;margin-left:254.35pt;margin-top:236.15pt;width:175.5pt;height:100.35pt;z-index:251649536;mso-position-horizontal-relative:page;mso-position-vertical-relative:page" coordsize="2364,2007">
            <v:line id="_x0000_s1042" style="position:absolute;flip:y" from="2364,12" to="2364,2007" strokeweight=".2mm"/>
            <v:line id="_x0000_s1043" style="position:absolute;flip:x" from="0,17" to="2364,17" strokeweight=".2mm"/>
            <v:shape id="_x0000_s1044" style="position:absolute;width:0;height:1979;mso-wrap-style:square" coordsize="0,349" path="m,l,,,349r,e" filled="f" strokeweight=".2mm">
              <v:stroke endarrow="block"/>
              <v:path arrowok="t"/>
            </v:shape>
            <w10:wrap anchorx="page" anchory="page"/>
          </v:group>
        </w:pict>
      </w:r>
      <w:r>
        <w:rPr>
          <w:noProof/>
        </w:rPr>
        <w:pict>
          <v:line id="箭头 48" o:spid="_x0000_s1045" style="position:absolute;left:0;text-align:left;z-index:251674112" from="472.1pt,290pt" to="488.6pt,290.05pt">
            <v:stroke endarrow="block"/>
          </v:line>
        </w:pict>
      </w:r>
      <w:r>
        <w:rPr>
          <w:noProof/>
        </w:rPr>
        <w:pict>
          <v:shape id="_x0000_s1046" type="#_x0000_t202" style="position:absolute;left:0;text-align:left;margin-left:459.1pt;margin-top:339.2pt;width:54.4pt;height:87.75pt;z-index:251673088;mso-wrap-distance-left:2.8pt;mso-wrap-distance-top:2.8pt;mso-wrap-distance-right:2.8pt;mso-wrap-distance-bottom:2.8pt;mso-position-horizontal-relative:page;mso-position-vertical-relative:page" strokeweight=".2mm">
            <v:textbox style="mso-next-textbox:#_x0000_s1046" inset="1mm,1mm,1mm,1mm">
              <w:txbxContent>
                <w:p w:rsidR="00E3059D" w:rsidRPr="006A3FA4" w:rsidRDefault="00E3059D" w:rsidP="006A3FA4">
                  <w:pPr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 w:rsidRPr="006A3FA4">
                    <w:rPr>
                      <w:rFonts w:hint="eastAsia"/>
                      <w:sz w:val="24"/>
                      <w:szCs w:val="24"/>
                    </w:rPr>
                    <w:t>符合土地利用规划、非基本农田组卷上报</w:t>
                  </w:r>
                </w:p>
                <w:p w:rsidR="00E3059D" w:rsidRDefault="00E3059D" w:rsidP="00070226">
                  <w:pPr>
                    <w:spacing w:line="334" w:lineRule="atLeast"/>
                    <w:ind w:firstLine="31680"/>
                    <w:rPr>
                      <w:sz w:val="21"/>
                      <w:szCs w:val="21"/>
                    </w:rPr>
                  </w:pPr>
                </w:p>
                <w:p w:rsidR="00E3059D" w:rsidRDefault="00E3059D">
                  <w:pPr>
                    <w:spacing w:line="439" w:lineRule="atLeast"/>
                    <w:ind w:firstLineChars="0" w:firstLine="0"/>
                    <w:jc w:val="both"/>
                    <w:rPr>
                      <w:sz w:val="21"/>
                      <w:szCs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_x0000_s1047" style="position:absolute;left:0;text-align:left;margin-left:435.85pt;margin-top:375.95pt;width:23.2pt;height:8.85pt;z-index:251666944;mso-wrap-style:square;mso-position-horizontal:absolute;mso-position-horizontal-relative:page;mso-position-vertical:absolute;mso-position-vertical-relative:page" coordsize="82,1" path="m,l55,r,l82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_x0000_s1048" type="#_x0000_t202" style="position:absolute;left:0;text-align:left;margin-left:378.1pt;margin-top:337.65pt;width:60pt;height:88pt;z-index:251645440;mso-wrap-distance-left:2.8pt;mso-wrap-distance-top:2.8pt;mso-wrap-distance-right:2.8pt;mso-wrap-distance-bottom:2.8pt;mso-position-horizontal-relative:page;mso-position-vertical-relative:page" strokeweight=".2mm">
            <v:textbox style="mso-next-textbox:#_x0000_s1048" inset="1mm,1mm,1mm,1mm">
              <w:txbxContent>
                <w:p w:rsidR="00E3059D" w:rsidRPr="00EE0D22" w:rsidRDefault="00E3059D">
                  <w:pPr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23A2C">
                    <w:rPr>
                      <w:rFonts w:hint="eastAsia"/>
                      <w:sz w:val="21"/>
                      <w:szCs w:val="21"/>
                    </w:rPr>
                    <w:t>土地利用所、耕保科、</w:t>
                  </w:r>
                  <w:r w:rsidRPr="00123A2C">
                    <w:rPr>
                      <w:sz w:val="21"/>
                      <w:szCs w:val="21"/>
                    </w:rPr>
                    <w:t xml:space="preserve"> </w:t>
                  </w:r>
                  <w:r w:rsidRPr="00123A2C">
                    <w:rPr>
                      <w:rFonts w:hint="eastAsia"/>
                      <w:sz w:val="21"/>
                      <w:szCs w:val="21"/>
                    </w:rPr>
                    <w:t>规划测绘站意见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line id="_x0000_s1049" style="position:absolute;left:0;text-align:left;flip:y;z-index:251654656;mso-position-horizontal-relative:page;mso-position-vertical-relative:page" from="249.4pt,467.85pt" to="758.5pt,467.85pt" strokeweight=".2mm">
            <w10:wrap anchorx="page" anchory="page"/>
          </v:line>
        </w:pict>
      </w:r>
      <w:r>
        <w:rPr>
          <w:noProof/>
        </w:rPr>
        <w:pict>
          <v:shape id="未知" o:spid="_x0000_s1050" style="position:absolute;left:0;text-align:left;margin-left:249.6pt;margin-top:423.15pt;width:.05pt;height:45.95pt;z-index:251655680;mso-wrap-style:square;mso-position-horizontal:absolute;mso-position-horizontal-relative:page;mso-position-vertical:absolute;mso-position-vertical-relative:page" coordsize="1,162" path="m,162r,l,,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_x0000_s1051" type="#_x0000_t202" style="position:absolute;left:0;text-align:left;margin-left:93.9pt;margin-top:436.85pt;width:120.7pt;height:26.15pt;z-index:251650560;mso-wrap-distance-left:2.8pt;mso-wrap-distance-top:2.8pt;mso-wrap-distance-right:2.8pt;mso-wrap-distance-bottom:2.8pt;mso-position-horizontal-relative:page;mso-position-vertical-relative:page" stroked="f">
            <v:textbox style="mso-next-textbox:#_x0000_s1051" inset="1mm,1mm,1mm,1mm">
              <w:txbxContent>
                <w:p w:rsidR="00E3059D" w:rsidRDefault="00E3059D" w:rsidP="00070226">
                  <w:pPr>
                    <w:spacing w:line="439" w:lineRule="atLeast"/>
                    <w:ind w:firstLineChars="100" w:firstLine="3168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发放审批结果</w:t>
                  </w:r>
                </w:p>
                <w:p w:rsidR="00E3059D" w:rsidRDefault="00E3059D" w:rsidP="00070226">
                  <w:pPr>
                    <w:spacing w:line="334" w:lineRule="atLeast"/>
                    <w:ind w:firstLine="3168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group id="_x0000_s1052" style="position:absolute;left:0;text-align:left;margin-left:75.85pt;margin-top:424pt;width:154.8pt;height:46.5pt;z-index:251651584;mso-position-horizontal-relative:page;mso-position-vertical-relative:page" coordsize="3096,936">
            <v:line id="_x0000_s1053" style="position:absolute" from="3073,0" to="3073,930" strokeweight=".2mm"/>
            <v:line id="_x0000_s1054" style="position:absolute;flip:y" from="23,936" to="3096,936" strokeweight=".2mm"/>
            <v:shape id="_x0000_s1055" style="position:absolute;top:12;width:0;height:918;mso-wrap-style:square" coordsize="1,162" path="m,162r,l,,,e" filled="f" strokeweight=".2mm">
              <v:stroke endarrow="block"/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056" type="#_x0000_t202" style="position:absolute;left:0;text-align:left;margin-left:270.85pt;margin-top:247.05pt;width:145.65pt;height:65.95pt;z-index:251648512;mso-wrap-distance-left:2.8pt;mso-wrap-distance-top:2.8pt;mso-wrap-distance-right:2.8pt;mso-wrap-distance-bottom:2.8pt;mso-position-horizontal-relative:page;mso-position-vertical-relative:page" stroked="f">
            <v:textbox style="mso-next-textbox:#_x0000_s1056" inset="1mm,1mm,1mm,1mm">
              <w:txbxContent>
                <w:p w:rsidR="00E3059D" w:rsidRPr="006A3FA4" w:rsidRDefault="00E3059D" w:rsidP="006A3FA4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不符合土地利用总体规划、属于基本农田或其他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_x0000_s1057" style="position:absolute;left:0;text-align:left;margin-left:354.85pt;margin-top:374.25pt;width:23.25pt;height:.05pt;z-index:251659776;mso-wrap-style:square;mso-position-horizontal:absolute;mso-position-horizontal-relative:page;mso-position-vertical:absolute;mso-position-vertical-relative:page" coordsize="82,1" path="m,l55,r,l82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_x0000_s1058" type="#_x0000_t202" style="position:absolute;left:0;text-align:left;margin-left:288.95pt;margin-top:334.8pt;width:67.45pt;height:88.95pt;z-index:251644416;mso-wrap-distance-left:2.8pt;mso-wrap-distance-top:2.8pt;mso-wrap-distance-right:2.8pt;mso-wrap-distance-bottom:2.8pt;mso-position-horizontal-relative:page;mso-position-vertical-relative:page" strokeweight=".2mm">
            <v:textbox style="mso-next-textbox:#_x0000_s1058" inset="1mm,1mm,1mm,1mm">
              <w:txbxContent>
                <w:p w:rsidR="00E3059D" w:rsidRPr="00070226" w:rsidRDefault="00E3059D" w:rsidP="00881552">
                  <w:pPr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 w:rsidRPr="00070226">
                    <w:rPr>
                      <w:rFonts w:hint="eastAsia"/>
                      <w:sz w:val="24"/>
                      <w:szCs w:val="24"/>
                    </w:rPr>
                    <w:t>协调土地利用所、耕保科、规划测绘站现场勘查</w:t>
                  </w:r>
                </w:p>
                <w:p w:rsidR="00E3059D" w:rsidRPr="00881552" w:rsidRDefault="00E3059D" w:rsidP="00070226">
                  <w:pPr>
                    <w:ind w:firstLine="31680"/>
                    <w:rPr>
                      <w:sz w:val="21"/>
                      <w:szCs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line id="箭头 46" o:spid="_x0000_s1059" style="position:absolute;left:0;text-align:left;flip:y;z-index:251672064" from="225.35pt,287.85pt" to="244.1pt,288.55pt">
            <v:stroke endarrow="block"/>
          </v:line>
        </w:pict>
      </w:r>
      <w:r>
        <w:rPr>
          <w:noProof/>
        </w:rPr>
        <w:pict>
          <v:line id="_x0000_s1060" style="position:absolute;left:0;text-align:left;flip:y;z-index:251656704;mso-position-horizontal-relative:page;mso-position-vertical-relative:page" from="239.9pt,153pt" to="309.6pt,153pt" strokeweight=".2mm">
            <w10:wrap anchorx="page" anchory="page"/>
          </v:line>
        </w:pict>
      </w:r>
      <w:r>
        <w:rPr>
          <w:noProof/>
        </w:rPr>
        <w:pict>
          <v:shape id="_x0000_s1061" style="position:absolute;left:0;text-align:left;margin-left:240.05pt;margin-top:152.25pt;width:.05pt;height:184.55pt;z-index:251657728;mso-wrap-style:square;mso-position-horizontal:absolute;mso-position-horizontal-relative:page;mso-position-vertical:absolute;mso-position-vertical-relative:page" coordsize="1,651" path="m,l,,,651r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_x0000_s1062" type="#_x0000_t202" style="position:absolute;left:0;text-align:left;margin-left:216.85pt;margin-top:334.65pt;width:49.3pt;height:89.85pt;z-index:251643392;mso-wrap-distance-left:2.8pt;mso-wrap-distance-top:2.8pt;mso-wrap-distance-right:2.8pt;mso-wrap-distance-bottom:2.8pt;mso-position-horizontal-relative:page;mso-position-vertical-relative:page" strokeweight=".2mm">
            <v:textbox style="mso-next-textbox:#_x0000_s1062" inset="1mm,1mm,1mm,1mm">
              <w:txbxContent>
                <w:p w:rsidR="00E3059D" w:rsidRPr="00123A2C" w:rsidRDefault="00E3059D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土地利用所</w:t>
                  </w:r>
                  <w:r w:rsidRPr="00123A2C">
                    <w:rPr>
                      <w:rFonts w:hint="eastAsia"/>
                      <w:sz w:val="24"/>
                      <w:szCs w:val="24"/>
                    </w:rPr>
                    <w:t>受理</w:t>
                  </w:r>
                </w:p>
                <w:p w:rsidR="00E3059D" w:rsidRDefault="00E3059D" w:rsidP="00070226">
                  <w:pPr>
                    <w:spacing w:line="334" w:lineRule="atLeast"/>
                    <w:ind w:firstLine="3168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_x0000_s1063" style="position:absolute;left:0;text-align:left;margin-left:188.95pt;margin-top:375pt;width:27.8pt;height:0;z-index:251664896;mso-wrap-style:square;mso-position-horizontal:absolute;mso-position-horizontal-relative:page;mso-position-vertical:absolute;mso-position-vertical-relative:page" coordsize="98,1" path="m,l37,r,l98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_x0000_s1064" style="position:absolute;left:0;text-align:left;margin-left:105.95pt;margin-top:374.05pt;width:23.8pt;height:0;z-index:251658752;mso-wrap-style:square;mso-position-horizontal:absolute;mso-position-horizontal-relative:page;mso-position-vertical:absolute;mso-position-vertical-relative:page" coordsize="84,1" path="m,l54,r,l84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_x0000_s1065" type="#_x0000_t202" style="position:absolute;left:0;text-align:left;margin-left:134pt;margin-top:329.95pt;width:59.5pt;height:95.2pt;z-index:251663872;mso-wrap-distance-left:2.8pt;mso-wrap-distance-top:2.8pt;mso-wrap-distance-right:2.8pt;mso-wrap-distance-bottom:2.8pt;mso-position-horizontal-relative:page;mso-position-vertical-relative:page" strokeweight=".2mm">
            <v:textbox style="mso-next-textbox:#_x0000_s1065" inset="1mm,1mm,1mm,1mm">
              <w:txbxContent>
                <w:p w:rsidR="00E3059D" w:rsidRDefault="00E3059D">
                  <w:pPr>
                    <w:spacing w:line="334" w:lineRule="atLeast"/>
                    <w:ind w:firstLineChars="0" w:firstLine="0"/>
                    <w:jc w:val="both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 </w:t>
                  </w:r>
                  <w:r>
                    <w:rPr>
                      <w:rFonts w:hint="eastAsia"/>
                      <w:sz w:val="21"/>
                    </w:rPr>
                    <w:t>服务对象提供所办业务事项应提交的全部资料齐全后</w:t>
                  </w:r>
                </w:p>
                <w:p w:rsidR="00E3059D" w:rsidRDefault="00E3059D" w:rsidP="00070226">
                  <w:pPr>
                    <w:spacing w:line="334" w:lineRule="atLeast"/>
                    <w:ind w:firstLine="3168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_x0000_s1066" type="#_x0000_t202" style="position:absolute;left:0;text-align:left;margin-left:324.05pt;margin-top:134.3pt;width:152.25pt;height:31.45pt;z-index:251641344;mso-wrap-distance-left:2.8pt;mso-wrap-distance-top:2.8pt;mso-wrap-distance-right:2.8pt;mso-wrap-distance-bottom:2.8pt;mso-position-horizontal-relative:page;mso-position-vertical-relative:page" strokeweight=".2mm">
            <v:textbox style="mso-next-textbox:#_x0000_s1066" inset="1mm,1mm,1mm,1mm">
              <w:txbxContent>
                <w:p w:rsidR="00E3059D" w:rsidRDefault="00E3059D">
                  <w:pPr>
                    <w:spacing w:line="439" w:lineRule="atLeast"/>
                    <w:ind w:firstLineChars="0" w:firstLine="0"/>
                    <w:jc w:val="both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审批时限：</w:t>
                  </w:r>
                  <w:r>
                    <w:rPr>
                      <w:sz w:val="28"/>
                    </w:rPr>
                    <w:t>23</w:t>
                  </w:r>
                  <w:r>
                    <w:rPr>
                      <w:rFonts w:hint="eastAsia"/>
                      <w:sz w:val="28"/>
                    </w:rPr>
                    <w:t>个工作日</w:t>
                  </w:r>
                </w:p>
                <w:p w:rsidR="00E3059D" w:rsidRDefault="00E3059D" w:rsidP="00070226">
                  <w:pPr>
                    <w:spacing w:line="334" w:lineRule="atLeast"/>
                    <w:ind w:firstLine="3168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_x0000_s1067" type="#_x0000_t202" style="position:absolute;left:0;text-align:left;margin-left:48.45pt;margin-top:330.8pt;width:59.55pt;height:91.55pt;z-index:251642368;mso-wrap-distance-left:2.8pt;mso-wrap-distance-top:2.8pt;mso-wrap-distance-right:2.8pt;mso-wrap-distance-bottom:2.8pt;mso-position-horizontal-relative:page;mso-position-vertical-relative:page" strokeweight=".2mm">
            <v:textbox style="mso-next-textbox:#_x0000_s1067" inset="1mm,1mm,1mm,1mm">
              <w:txbxContent>
                <w:p w:rsidR="00E3059D" w:rsidRDefault="00E3059D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服务对象提出书面申请</w:t>
                  </w:r>
                </w:p>
                <w:p w:rsidR="00E3059D" w:rsidRDefault="00E3059D" w:rsidP="00070226">
                  <w:pPr>
                    <w:spacing w:line="334" w:lineRule="atLeast"/>
                    <w:ind w:firstLine="3168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_x0000_s1068" type="#_x0000_t202" style="position:absolute;left:0;text-align:left;margin-left:343.8pt;margin-top:435.45pt;width:287.15pt;height:30.5pt;z-index:251652608;mso-wrap-distance-left:2.8pt;mso-wrap-distance-top:2.8pt;mso-wrap-distance-right:2.8pt;mso-wrap-distance-bottom:2.8pt;mso-position-horizontal-relative:page;mso-position-vertical-relative:page" stroked="f">
            <v:textbox style="mso-next-textbox:#_x0000_s1068" inset="1mm,1mm,1mm,1mm">
              <w:txbxContent>
                <w:p w:rsidR="00E3059D" w:rsidRDefault="00E3059D" w:rsidP="00070226">
                  <w:pPr>
                    <w:spacing w:line="439" w:lineRule="atLeast"/>
                    <w:ind w:firstLine="31680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审批结果转行政审批服务科</w:t>
                  </w:r>
                </w:p>
                <w:p w:rsidR="00E3059D" w:rsidRDefault="00E3059D" w:rsidP="00070226">
                  <w:pPr>
                    <w:spacing w:line="334" w:lineRule="atLeast"/>
                    <w:ind w:firstLine="3168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sectPr w:rsidR="00E3059D" w:rsidSect="00E43726">
      <w:headerReference w:type="even" r:id="rId6"/>
      <w:headerReference w:type="default" r:id="rId7"/>
      <w:footerReference w:type="even" r:id="rId8"/>
      <w:footerReference w:type="default" r:id="rId9"/>
      <w:endnotePr>
        <w:numFmt w:val="ideographDigital"/>
      </w:endnotePr>
      <w:pgSz w:w="16837" w:h="11905" w:orient="landscape"/>
      <w:pgMar w:top="1133" w:right="850" w:bottom="1133" w:left="850" w:header="566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59D" w:rsidRDefault="00E3059D" w:rsidP="00A33FCE">
      <w:pPr>
        <w:ind w:firstLine="31680"/>
      </w:pPr>
      <w:r>
        <w:separator/>
      </w:r>
    </w:p>
  </w:endnote>
  <w:endnote w:type="continuationSeparator" w:id="0">
    <w:p w:rsidR="00E3059D" w:rsidRDefault="00E3059D" w:rsidP="00A33FCE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59D" w:rsidRDefault="00E3059D" w:rsidP="00A33FCE">
    <w:pPr>
      <w:spacing w:line="1" w:lineRule="atLeast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59D" w:rsidRDefault="00E3059D" w:rsidP="00A33FCE">
    <w:pPr>
      <w:spacing w:line="1" w:lineRule="atLeast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59D" w:rsidRDefault="00E3059D" w:rsidP="00A33FCE">
      <w:pPr>
        <w:ind w:firstLine="31680"/>
      </w:pPr>
      <w:r>
        <w:separator/>
      </w:r>
    </w:p>
  </w:footnote>
  <w:footnote w:type="continuationSeparator" w:id="0">
    <w:p w:rsidR="00E3059D" w:rsidRDefault="00E3059D" w:rsidP="00A33FCE">
      <w:pPr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59D" w:rsidRDefault="00E3059D" w:rsidP="00A33FCE">
    <w:pPr>
      <w:spacing w:line="1" w:lineRule="atLeast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59D" w:rsidRDefault="00E3059D" w:rsidP="00A33FCE">
    <w:pPr>
      <w:spacing w:line="1" w:lineRule="atLeast"/>
      <w:ind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stylePaneFormatFilter w:val="3F01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numFmt w:val="ideographDigit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50CE6"/>
    <w:rsid w:val="00061E50"/>
    <w:rsid w:val="00067FF9"/>
    <w:rsid w:val="00070226"/>
    <w:rsid w:val="000C05B4"/>
    <w:rsid w:val="00123A2C"/>
    <w:rsid w:val="00140BD0"/>
    <w:rsid w:val="00172A27"/>
    <w:rsid w:val="001C1A19"/>
    <w:rsid w:val="003374AF"/>
    <w:rsid w:val="004A2AF7"/>
    <w:rsid w:val="004D3F0F"/>
    <w:rsid w:val="005A5149"/>
    <w:rsid w:val="0064049B"/>
    <w:rsid w:val="006A3FA4"/>
    <w:rsid w:val="00713486"/>
    <w:rsid w:val="00721E30"/>
    <w:rsid w:val="0075520E"/>
    <w:rsid w:val="007A65C6"/>
    <w:rsid w:val="00841603"/>
    <w:rsid w:val="00880A72"/>
    <w:rsid w:val="00881552"/>
    <w:rsid w:val="008A301F"/>
    <w:rsid w:val="00900E5A"/>
    <w:rsid w:val="009168B3"/>
    <w:rsid w:val="009B0C8D"/>
    <w:rsid w:val="00A21EC2"/>
    <w:rsid w:val="00A33FCE"/>
    <w:rsid w:val="00A80BFA"/>
    <w:rsid w:val="00A81BD5"/>
    <w:rsid w:val="00B722E4"/>
    <w:rsid w:val="00BC17B3"/>
    <w:rsid w:val="00C22612"/>
    <w:rsid w:val="00C5187D"/>
    <w:rsid w:val="00C532CB"/>
    <w:rsid w:val="00CC585E"/>
    <w:rsid w:val="00D34C0E"/>
    <w:rsid w:val="00DA0613"/>
    <w:rsid w:val="00DA0FBE"/>
    <w:rsid w:val="00E3059D"/>
    <w:rsid w:val="00E43726"/>
    <w:rsid w:val="00E5668C"/>
    <w:rsid w:val="00EE06A5"/>
    <w:rsid w:val="00EE0D22"/>
    <w:rsid w:val="00F03C0B"/>
    <w:rsid w:val="00F17B62"/>
    <w:rsid w:val="00F86E35"/>
    <w:rsid w:val="00F970A5"/>
    <w:rsid w:val="00FC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26"/>
    <w:pPr>
      <w:widowControl w:val="0"/>
      <w:ind w:firstLineChars="200" w:firstLine="21"/>
    </w:pPr>
    <w:rPr>
      <w:kern w:val="0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E43726"/>
    <w:pPr>
      <w:spacing w:before="104" w:after="104" w:line="240" w:lineRule="atLeast"/>
      <w:ind w:firstLineChars="0" w:firstLine="0"/>
      <w:jc w:val="center"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link w:val="Heading2Char"/>
    <w:uiPriority w:val="99"/>
    <w:qFormat/>
    <w:rsid w:val="00E43726"/>
    <w:pPr>
      <w:spacing w:line="240" w:lineRule="atLeast"/>
      <w:ind w:firstLineChars="0" w:firstLine="0"/>
      <w:jc w:val="center"/>
      <w:outlineLvl w:val="1"/>
    </w:pPr>
    <w:rPr>
      <w:sz w:val="28"/>
    </w:rPr>
  </w:style>
  <w:style w:type="paragraph" w:styleId="Heading3">
    <w:name w:val="heading 3"/>
    <w:basedOn w:val="Normal"/>
    <w:link w:val="Heading3Char"/>
    <w:uiPriority w:val="99"/>
    <w:qFormat/>
    <w:rsid w:val="00E43726"/>
    <w:pPr>
      <w:spacing w:before="104" w:after="104"/>
      <w:ind w:firstLineChars="0" w:firstLine="0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0E5A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00E5A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00E5A"/>
    <w:rPr>
      <w:rFonts w:cs="Times New Roman"/>
      <w:b/>
      <w:bCs/>
      <w:kern w:val="0"/>
      <w:sz w:val="32"/>
      <w:szCs w:val="32"/>
    </w:rPr>
  </w:style>
  <w:style w:type="paragraph" w:styleId="TOC4">
    <w:name w:val="toc 4"/>
    <w:basedOn w:val="Normal"/>
    <w:uiPriority w:val="99"/>
    <w:rsid w:val="00E43726"/>
    <w:pPr>
      <w:spacing w:line="306" w:lineRule="auto"/>
      <w:ind w:firstLineChars="0" w:firstLine="629"/>
    </w:pPr>
  </w:style>
  <w:style w:type="paragraph" w:styleId="TOC2">
    <w:name w:val="toc 2"/>
    <w:basedOn w:val="Normal"/>
    <w:uiPriority w:val="99"/>
    <w:rsid w:val="00E43726"/>
    <w:pPr>
      <w:spacing w:line="306" w:lineRule="auto"/>
      <w:ind w:firstLineChars="0" w:firstLine="209"/>
    </w:pPr>
  </w:style>
  <w:style w:type="paragraph" w:styleId="Title">
    <w:name w:val="Title"/>
    <w:basedOn w:val="Normal"/>
    <w:link w:val="TitleChar"/>
    <w:uiPriority w:val="99"/>
    <w:qFormat/>
    <w:rsid w:val="00E43726"/>
    <w:pPr>
      <w:spacing w:before="209" w:after="209" w:line="240" w:lineRule="atLeast"/>
      <w:ind w:firstLineChars="0" w:firstLine="0"/>
      <w:jc w:val="center"/>
    </w:pPr>
    <w:rPr>
      <w:rFonts w:ascii="Arial" w:hAnsi="Arial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00E5A"/>
    <w:rPr>
      <w:rFonts w:ascii="Cambria" w:hAnsi="Cambria" w:cs="Times New Roman"/>
      <w:b/>
      <w:bCs/>
      <w:kern w:val="0"/>
      <w:sz w:val="32"/>
      <w:szCs w:val="32"/>
    </w:rPr>
  </w:style>
  <w:style w:type="paragraph" w:styleId="TOC1">
    <w:name w:val="toc 1"/>
    <w:basedOn w:val="Normal"/>
    <w:uiPriority w:val="99"/>
    <w:rsid w:val="00E43726"/>
    <w:pPr>
      <w:spacing w:after="104" w:line="240" w:lineRule="atLeast"/>
      <w:ind w:firstLineChars="0" w:firstLine="0"/>
    </w:pPr>
    <w:rPr>
      <w:rFonts w:ascii="Arial" w:hAnsi="Arial"/>
      <w:sz w:val="28"/>
    </w:rPr>
  </w:style>
  <w:style w:type="paragraph" w:styleId="TOC3">
    <w:name w:val="toc 3"/>
    <w:basedOn w:val="Normal"/>
    <w:uiPriority w:val="99"/>
    <w:rsid w:val="00E43726"/>
    <w:pPr>
      <w:spacing w:line="306" w:lineRule="auto"/>
    </w:pPr>
  </w:style>
  <w:style w:type="paragraph" w:customStyle="1" w:styleId="a">
    <w:name w:val="目录标题"/>
    <w:basedOn w:val="Normal"/>
    <w:uiPriority w:val="99"/>
    <w:rsid w:val="00E43726"/>
    <w:pPr>
      <w:spacing w:before="209" w:after="209" w:line="240" w:lineRule="atLeast"/>
      <w:jc w:val="center"/>
    </w:pPr>
    <w:rPr>
      <w:rFonts w:ascii="Arial" w:hAnsi="Arial"/>
      <w:spacing w:val="209"/>
      <w:sz w:val="52"/>
    </w:rPr>
  </w:style>
  <w:style w:type="paragraph" w:customStyle="1" w:styleId="WPSPlain">
    <w:name w:val="WPS Plain"/>
    <w:uiPriority w:val="99"/>
    <w:rsid w:val="00E43726"/>
    <w:rPr>
      <w:kern w:val="0"/>
      <w:sz w:val="20"/>
      <w:szCs w:val="20"/>
    </w:rPr>
  </w:style>
  <w:style w:type="paragraph" w:customStyle="1" w:styleId="a0">
    <w:name w:val="文章附标题"/>
    <w:basedOn w:val="Normal"/>
    <w:uiPriority w:val="99"/>
    <w:rsid w:val="00E43726"/>
    <w:pPr>
      <w:spacing w:before="104" w:after="104" w:line="240" w:lineRule="atLeast"/>
      <w:ind w:firstLineChars="0" w:firstLine="0"/>
      <w:jc w:val="center"/>
    </w:pPr>
    <w:rPr>
      <w:sz w:val="36"/>
    </w:rPr>
  </w:style>
  <w:style w:type="paragraph" w:styleId="BalloonText">
    <w:name w:val="Balloon Text"/>
    <w:basedOn w:val="Normal"/>
    <w:link w:val="BalloonTextChar"/>
    <w:uiPriority w:val="99"/>
    <w:semiHidden/>
    <w:rsid w:val="00B722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1</Pages>
  <Words>7</Words>
  <Characters>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临时占地流程图</dc:title>
  <dc:subject/>
  <dc:creator>Administrator</dc:creator>
  <cp:keywords/>
  <dc:description/>
  <cp:lastModifiedBy>微软用户</cp:lastModifiedBy>
  <cp:revision>14</cp:revision>
  <cp:lastPrinted>2017-06-26T07:45:00Z</cp:lastPrinted>
  <dcterms:created xsi:type="dcterms:W3CDTF">2017-06-07T08:54:00Z</dcterms:created>
  <dcterms:modified xsi:type="dcterms:W3CDTF">2017-06-27T06:38:00Z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