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BE" w:rsidRDefault="001C3ABE">
      <w:r>
        <w:t xml:space="preserve">  </w:t>
      </w:r>
    </w:p>
    <w:p w:rsidR="001C3ABE" w:rsidRDefault="001C3ABE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1C3ABE" w:rsidRDefault="001C3ABE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遵化市审计局概况</w:t>
      </w:r>
    </w:p>
    <w:p w:rsidR="001C3ABE" w:rsidRDefault="001C3ABE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1C3ABE" w:rsidRDefault="001C3ABE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遵化市审计局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遵化市审计局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1C3ABE" w:rsidRDefault="001C3ABE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1C3ABE" w:rsidRDefault="001C3ABE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政府采购情况</w:t>
      </w:r>
    </w:p>
    <w:p w:rsidR="001C3ABE" w:rsidRDefault="001C3ABE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1C3ABE" w:rsidRDefault="001C3ABE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名词解释</w:t>
      </w:r>
    </w:p>
    <w:p w:rsidR="001C3ABE" w:rsidRDefault="001C3ABE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对专业性较强的名词进行解释（比如：一般公共预算财政拨款收入、事业收入、基本支出、项目支出等）</w:t>
      </w: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C3ABE" w:rsidRDefault="001C3ABE">
      <w:pPr>
        <w:rPr>
          <w:rFonts w:ascii="方正仿宋简体" w:eastAsia="方正仿宋简体"/>
          <w:sz w:val="32"/>
          <w:szCs w:val="32"/>
          <w:u w:val="single"/>
        </w:rPr>
      </w:pPr>
    </w:p>
    <w:p w:rsidR="001C3ABE" w:rsidRDefault="001C3ABE">
      <w:pPr>
        <w:rPr>
          <w:rFonts w:ascii="方正仿宋简体" w:eastAsia="方正仿宋简体"/>
          <w:sz w:val="32"/>
          <w:szCs w:val="32"/>
          <w:u w:val="single"/>
        </w:rPr>
      </w:pPr>
    </w:p>
    <w:p w:rsidR="001C3ABE" w:rsidRDefault="001C3ABE">
      <w:pPr>
        <w:rPr>
          <w:rFonts w:ascii="方正仿宋简体" w:eastAsia="方正仿宋简体"/>
          <w:sz w:val="32"/>
          <w:szCs w:val="32"/>
          <w:u w:val="single"/>
        </w:rPr>
      </w:pPr>
      <w:bookmarkStart w:id="0" w:name="_GoBack"/>
      <w:bookmarkEnd w:id="0"/>
    </w:p>
    <w:sectPr w:rsidR="001C3ABE" w:rsidSect="006500FC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BE" w:rsidRDefault="001C3ABE" w:rsidP="006500FC">
      <w:r>
        <w:separator/>
      </w:r>
    </w:p>
  </w:endnote>
  <w:endnote w:type="continuationSeparator" w:id="0">
    <w:p w:rsidR="001C3ABE" w:rsidRDefault="001C3ABE" w:rsidP="0065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BE" w:rsidRDefault="001C3ABE" w:rsidP="006500FC">
      <w:r>
        <w:separator/>
      </w:r>
    </w:p>
  </w:footnote>
  <w:footnote w:type="continuationSeparator" w:id="0">
    <w:p w:rsidR="001C3ABE" w:rsidRDefault="001C3ABE" w:rsidP="00650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E" w:rsidRDefault="001C3AB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0FC"/>
    <w:rsid w:val="00095972"/>
    <w:rsid w:val="001C3ABE"/>
    <w:rsid w:val="00303800"/>
    <w:rsid w:val="0035639C"/>
    <w:rsid w:val="006500FC"/>
    <w:rsid w:val="00A54A68"/>
    <w:rsid w:val="00D8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0F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00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0FC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65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FC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F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5</cp:revision>
  <cp:lastPrinted>2018-08-31T08:36:00Z</cp:lastPrinted>
  <dcterms:created xsi:type="dcterms:W3CDTF">2016-11-27T06:55:00Z</dcterms:created>
  <dcterms:modified xsi:type="dcterms:W3CDTF">2018-09-03T07:50:00Z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