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C" w:rsidRPr="00085101" w:rsidRDefault="003F745C" w:rsidP="00856AE0">
      <w:pPr>
        <w:jc w:val="center"/>
        <w:rPr>
          <w:rFonts w:ascii="黑体" w:eastAsia="黑体" w:hAnsi="黑体"/>
          <w:sz w:val="36"/>
          <w:szCs w:val="36"/>
        </w:rPr>
      </w:pPr>
      <w:r w:rsidRPr="00085101">
        <w:rPr>
          <w:rFonts w:ascii="黑体" w:eastAsia="黑体" w:hAnsi="黑体" w:hint="eastAsia"/>
          <w:sz w:val="36"/>
          <w:szCs w:val="36"/>
        </w:rPr>
        <w:t>遵化市住房和城乡规划建设局</w:t>
      </w:r>
      <w:r w:rsidRPr="00085101">
        <w:rPr>
          <w:rFonts w:ascii="黑体" w:eastAsia="黑体" w:hAnsi="黑体"/>
          <w:sz w:val="36"/>
          <w:szCs w:val="36"/>
        </w:rPr>
        <w:t>2017</w:t>
      </w:r>
      <w:r w:rsidRPr="00085101">
        <w:rPr>
          <w:rFonts w:ascii="黑体" w:eastAsia="黑体" w:hAnsi="黑体" w:hint="eastAsia"/>
          <w:sz w:val="36"/>
          <w:szCs w:val="36"/>
        </w:rPr>
        <w:t>年决算公开目录</w:t>
      </w:r>
    </w:p>
    <w:p w:rsidR="003F745C" w:rsidRPr="00856AE0" w:rsidRDefault="003F745C" w:rsidP="00085101">
      <w:pPr>
        <w:widowControl/>
        <w:spacing w:line="580" w:lineRule="exact"/>
        <w:ind w:firstLineChars="200" w:firstLine="31680"/>
        <w:rPr>
          <w:rFonts w:ascii="宋体"/>
          <w:sz w:val="32"/>
          <w:szCs w:val="32"/>
        </w:rPr>
      </w:pPr>
    </w:p>
    <w:p w:rsidR="003F745C" w:rsidRPr="00856AE0" w:rsidRDefault="003F745C" w:rsidP="00085101">
      <w:pPr>
        <w:widowControl/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第一部分</w:t>
      </w:r>
      <w:r w:rsidRPr="00856AE0">
        <w:rPr>
          <w:rFonts w:ascii="宋体" w:hAnsi="宋体"/>
          <w:b/>
          <w:sz w:val="32"/>
          <w:szCs w:val="32"/>
        </w:rPr>
        <w:t xml:space="preserve">   </w:t>
      </w:r>
      <w:r w:rsidRPr="00856AE0">
        <w:rPr>
          <w:rFonts w:ascii="宋体" w:hAnsi="宋体" w:hint="eastAsia"/>
          <w:b/>
          <w:sz w:val="32"/>
          <w:szCs w:val="32"/>
        </w:rPr>
        <w:t>遵化市住房和城乡规划建设局部门概况</w:t>
      </w:r>
    </w:p>
    <w:p w:rsidR="003F745C" w:rsidRPr="00856AE0" w:rsidRDefault="003F745C" w:rsidP="00085101">
      <w:pPr>
        <w:widowControl/>
        <w:spacing w:line="580" w:lineRule="exact"/>
        <w:ind w:firstLineChars="2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一、部门职责</w:t>
      </w:r>
    </w:p>
    <w:p w:rsidR="003F745C" w:rsidRPr="00856AE0" w:rsidRDefault="003F745C" w:rsidP="00085101">
      <w:pPr>
        <w:widowControl/>
        <w:spacing w:line="580" w:lineRule="exact"/>
        <w:ind w:firstLineChars="2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二、部门决算单位构成</w:t>
      </w:r>
    </w:p>
    <w:p w:rsidR="003F745C" w:rsidRPr="00856AE0" w:rsidRDefault="003F745C" w:rsidP="00085101">
      <w:pPr>
        <w:widowControl/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第二部分</w:t>
      </w:r>
      <w:r w:rsidRPr="00856AE0">
        <w:rPr>
          <w:rFonts w:ascii="宋体" w:hAnsi="宋体"/>
          <w:b/>
          <w:sz w:val="32"/>
          <w:szCs w:val="32"/>
        </w:rPr>
        <w:t xml:space="preserve">  </w:t>
      </w:r>
      <w:r w:rsidRPr="00856AE0">
        <w:rPr>
          <w:rFonts w:ascii="宋体" w:hAnsi="宋体" w:hint="eastAsia"/>
          <w:b/>
          <w:sz w:val="32"/>
          <w:szCs w:val="32"/>
        </w:rPr>
        <w:t>遵化市住房和城乡规划建设局部门</w:t>
      </w:r>
      <w:r w:rsidRPr="00856AE0">
        <w:rPr>
          <w:rFonts w:ascii="宋体" w:hAnsi="宋体"/>
          <w:b/>
          <w:sz w:val="32"/>
          <w:szCs w:val="32"/>
        </w:rPr>
        <w:t>2017</w:t>
      </w:r>
      <w:r w:rsidRPr="00856AE0">
        <w:rPr>
          <w:rFonts w:ascii="宋体" w:hAnsi="宋体" w:hint="eastAsia"/>
          <w:b/>
          <w:sz w:val="32"/>
          <w:szCs w:val="32"/>
        </w:rPr>
        <w:t>年度部门决算报表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一、收入支出决算总表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二、收入决算表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三、支出决算表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四、财政拨款收入支出决算总表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五、一般公共预算财政拨款收入支出决算表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六、一般公共预算财政拨款基本支出决算经济分类表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七、政府性基金预算财政拨款收入支出决算表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八、国有资本经营预算财政拨款收入支出决算表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九、“三公”经费及</w:t>
      </w:r>
      <w:r w:rsidRPr="00856AE0">
        <w:rPr>
          <w:rFonts w:ascii="宋体" w:hAnsi="宋体" w:hint="eastAsia"/>
          <w:sz w:val="32"/>
          <w:szCs w:val="32"/>
        </w:rPr>
        <w:t>相关信息统计表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十、政府采购情况表</w:t>
      </w:r>
    </w:p>
    <w:p w:rsidR="003F745C" w:rsidRPr="00856AE0" w:rsidRDefault="003F745C" w:rsidP="00085101">
      <w:pPr>
        <w:widowControl/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第三部分</w:t>
      </w:r>
      <w:r w:rsidRPr="00856AE0">
        <w:rPr>
          <w:rFonts w:ascii="宋体" w:hAnsi="宋体"/>
          <w:b/>
          <w:sz w:val="32"/>
          <w:szCs w:val="32"/>
        </w:rPr>
        <w:t xml:space="preserve">  </w:t>
      </w:r>
      <w:r w:rsidRPr="00856AE0">
        <w:rPr>
          <w:rFonts w:ascii="宋体" w:hAnsi="宋体" w:hint="eastAsia"/>
          <w:b/>
          <w:sz w:val="32"/>
          <w:szCs w:val="32"/>
        </w:rPr>
        <w:t>遵化市住房和城乡规划建设局</w:t>
      </w:r>
      <w:r w:rsidRPr="00856AE0">
        <w:rPr>
          <w:rFonts w:ascii="宋体" w:hAnsi="宋体"/>
          <w:b/>
          <w:sz w:val="32"/>
          <w:szCs w:val="32"/>
        </w:rPr>
        <w:t>2017</w:t>
      </w:r>
      <w:r w:rsidRPr="00856AE0">
        <w:rPr>
          <w:rFonts w:ascii="宋体" w:hAnsi="宋体" w:hint="eastAsia"/>
          <w:b/>
          <w:sz w:val="32"/>
          <w:szCs w:val="32"/>
        </w:rPr>
        <w:t>年部门决算情况说明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一、收入支出决算总体情况说明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二、收入决算情况说明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三、支出决算情况说明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四、财政拨款收入支出决算总体情况说明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五、“三公”经费支出决算情况说明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六、预算绩效管理工作开展情况说明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七、其他重要事项的说明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1.</w:t>
      </w:r>
      <w:r w:rsidRPr="00856AE0">
        <w:rPr>
          <w:rFonts w:ascii="宋体" w:hAnsi="宋体" w:hint="eastAsia"/>
          <w:sz w:val="32"/>
          <w:szCs w:val="32"/>
        </w:rPr>
        <w:t>机关运行经费情况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2.</w:t>
      </w:r>
      <w:r w:rsidRPr="00856AE0">
        <w:rPr>
          <w:rFonts w:ascii="宋体" w:hAnsi="宋体" w:hint="eastAsia"/>
          <w:sz w:val="32"/>
          <w:szCs w:val="32"/>
        </w:rPr>
        <w:t>政府采购情况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3.</w:t>
      </w:r>
      <w:r w:rsidRPr="00856AE0">
        <w:rPr>
          <w:rFonts w:ascii="宋体" w:hAnsi="宋体" w:hint="eastAsia"/>
          <w:sz w:val="32"/>
          <w:szCs w:val="32"/>
        </w:rPr>
        <w:t>国有资产占用情况</w:t>
      </w:r>
    </w:p>
    <w:p w:rsidR="003F745C" w:rsidRPr="00856AE0" w:rsidRDefault="003F745C" w:rsidP="00085101">
      <w:pPr>
        <w:widowControl/>
        <w:spacing w:line="580" w:lineRule="exact"/>
        <w:ind w:left="640" w:firstLineChars="21" w:firstLine="31680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4.</w:t>
      </w:r>
      <w:r w:rsidRPr="00856AE0">
        <w:rPr>
          <w:rFonts w:ascii="宋体" w:hAnsi="宋体" w:hint="eastAsia"/>
          <w:sz w:val="32"/>
          <w:szCs w:val="32"/>
        </w:rPr>
        <w:t>其他需要说明的情况</w:t>
      </w:r>
    </w:p>
    <w:p w:rsidR="003F745C" w:rsidRPr="00856AE0" w:rsidRDefault="003F745C" w:rsidP="00085101">
      <w:pPr>
        <w:widowControl/>
        <w:spacing w:line="580" w:lineRule="exact"/>
        <w:ind w:firstLineChars="200" w:firstLine="31680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第四部分</w:t>
      </w:r>
      <w:r w:rsidRPr="00856AE0">
        <w:rPr>
          <w:rFonts w:ascii="宋体" w:hAnsi="宋体"/>
          <w:b/>
          <w:sz w:val="32"/>
          <w:szCs w:val="32"/>
        </w:rPr>
        <w:t xml:space="preserve">  </w:t>
      </w:r>
      <w:r w:rsidRPr="00856AE0">
        <w:rPr>
          <w:rFonts w:ascii="宋体" w:hAnsi="宋体" w:hint="eastAsia"/>
          <w:b/>
          <w:sz w:val="32"/>
          <w:szCs w:val="32"/>
        </w:rPr>
        <w:t>名词解释</w:t>
      </w:r>
    </w:p>
    <w:p w:rsidR="003F745C" w:rsidRPr="00856AE0" w:rsidRDefault="003F745C" w:rsidP="00AF1757">
      <w:pPr>
        <w:widowControl/>
        <w:spacing w:line="580" w:lineRule="exact"/>
        <w:ind w:left="640" w:firstLineChars="200" w:firstLine="31680"/>
        <w:rPr>
          <w:rFonts w:ascii="宋体"/>
          <w:sz w:val="32"/>
          <w:szCs w:val="32"/>
        </w:rPr>
      </w:pPr>
    </w:p>
    <w:sectPr w:rsidR="003F745C" w:rsidRPr="00856AE0" w:rsidSect="00856AE0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5C" w:rsidRDefault="003F745C">
      <w:r>
        <w:separator/>
      </w:r>
    </w:p>
  </w:endnote>
  <w:endnote w:type="continuationSeparator" w:id="0">
    <w:p w:rsidR="003F745C" w:rsidRDefault="003F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5C" w:rsidRDefault="003F745C">
      <w:r>
        <w:separator/>
      </w:r>
    </w:p>
  </w:footnote>
  <w:footnote w:type="continuationSeparator" w:id="0">
    <w:p w:rsidR="003F745C" w:rsidRDefault="003F7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5C" w:rsidRDefault="003F745C" w:rsidP="00883B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85101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3F745C"/>
    <w:rsid w:val="00402233"/>
    <w:rsid w:val="00425651"/>
    <w:rsid w:val="00447D59"/>
    <w:rsid w:val="0045779D"/>
    <w:rsid w:val="00465E4A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9534C"/>
    <w:rsid w:val="005A2E11"/>
    <w:rsid w:val="005C2633"/>
    <w:rsid w:val="005D381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54B92"/>
    <w:rsid w:val="00856AE0"/>
    <w:rsid w:val="0087061D"/>
    <w:rsid w:val="00883BC7"/>
    <w:rsid w:val="008851E8"/>
    <w:rsid w:val="008863EF"/>
    <w:rsid w:val="00892A4A"/>
    <w:rsid w:val="008C6FE7"/>
    <w:rsid w:val="008D17F4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1757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AutoBVT</cp:lastModifiedBy>
  <cp:revision>118</cp:revision>
  <cp:lastPrinted>2018-08-31T08:36:00Z</cp:lastPrinted>
  <dcterms:created xsi:type="dcterms:W3CDTF">2016-11-27T06:55:00Z</dcterms:created>
  <dcterms:modified xsi:type="dcterms:W3CDTF">2018-09-04T08:18:00Z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