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32" w:rsidRDefault="00FB7232">
      <w:r>
        <w:t xml:space="preserve">  </w:t>
      </w:r>
    </w:p>
    <w:p w:rsidR="00FB7232" w:rsidRDefault="00FB7232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FB7232" w:rsidRPr="00C7533F" w:rsidRDefault="00FB7232">
      <w:pPr>
        <w:widowControl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C7533F">
        <w:rPr>
          <w:rFonts w:ascii="方正小标宋简体" w:eastAsia="方正小标宋简体" w:hint="eastAsia"/>
          <w:sz w:val="44"/>
          <w:szCs w:val="44"/>
        </w:rPr>
        <w:t>遵化市东陵满族乡人民政府部门决算公开目录</w:t>
      </w: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Pr="00077C56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b/>
          <w:sz w:val="24"/>
          <w:szCs w:val="32"/>
        </w:rPr>
      </w:pPr>
      <w:r w:rsidRPr="00077C56">
        <w:rPr>
          <w:rFonts w:ascii="方正仿宋简体" w:eastAsia="方正仿宋简体" w:hint="eastAsia"/>
          <w:b/>
          <w:sz w:val="32"/>
          <w:szCs w:val="32"/>
        </w:rPr>
        <w:t>第一部分</w:t>
      </w:r>
      <w:r>
        <w:rPr>
          <w:rFonts w:ascii="方正仿宋简体" w:eastAsia="方正仿宋简体"/>
          <w:b/>
          <w:sz w:val="32"/>
          <w:szCs w:val="32"/>
        </w:rPr>
        <w:t xml:space="preserve">  </w:t>
      </w:r>
      <w:r w:rsidRPr="00077C56">
        <w:rPr>
          <w:rFonts w:ascii="方正仿宋简体" w:eastAsia="方正仿宋简体" w:hint="eastAsia"/>
          <w:b/>
          <w:sz w:val="32"/>
          <w:szCs w:val="32"/>
        </w:rPr>
        <w:t>东陵满族乡人民政府概况</w:t>
      </w:r>
    </w:p>
    <w:p w:rsidR="00FB7232" w:rsidRDefault="00FB7232" w:rsidP="00C7533F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一、部门职责</w:t>
      </w:r>
    </w:p>
    <w:p w:rsidR="00FB7232" w:rsidRDefault="00FB7232" w:rsidP="00C7533F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FB7232" w:rsidRPr="00077C56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b/>
          <w:sz w:val="20"/>
          <w:szCs w:val="32"/>
        </w:rPr>
      </w:pPr>
      <w:r w:rsidRPr="00077C56">
        <w:rPr>
          <w:rFonts w:ascii="方正仿宋简体" w:eastAsia="方正仿宋简体" w:hint="eastAsia"/>
          <w:b/>
          <w:sz w:val="32"/>
          <w:szCs w:val="32"/>
        </w:rPr>
        <w:t>第二部分</w:t>
      </w:r>
      <w:r>
        <w:rPr>
          <w:rFonts w:ascii="方正仿宋简体" w:eastAsia="方正仿宋简体"/>
          <w:b/>
          <w:sz w:val="32"/>
          <w:szCs w:val="32"/>
        </w:rPr>
        <w:t xml:space="preserve">  </w:t>
      </w:r>
      <w:r w:rsidRPr="00077C56">
        <w:rPr>
          <w:rFonts w:ascii="方正仿宋简体" w:eastAsia="方正仿宋简体" w:hint="eastAsia"/>
          <w:b/>
          <w:sz w:val="32"/>
          <w:szCs w:val="32"/>
        </w:rPr>
        <w:t>东陵满族乡人民政府</w:t>
      </w:r>
      <w:r w:rsidRPr="00077C56">
        <w:rPr>
          <w:rFonts w:ascii="方正仿宋简体" w:eastAsia="方正仿宋简体"/>
          <w:b/>
          <w:sz w:val="32"/>
          <w:szCs w:val="32"/>
        </w:rPr>
        <w:t>2017</w:t>
      </w:r>
      <w:r w:rsidRPr="00077C56">
        <w:rPr>
          <w:rFonts w:ascii="方正仿宋简体" w:eastAsia="方正仿宋简体" w:hint="eastAsia"/>
          <w:b/>
          <w:sz w:val="32"/>
          <w:szCs w:val="32"/>
        </w:rPr>
        <w:t>年度部门决算报表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六、一般公共预算财政拨款基本支出决算表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FB7232" w:rsidRPr="00077C56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b/>
          <w:sz w:val="32"/>
          <w:szCs w:val="32"/>
        </w:rPr>
      </w:pPr>
      <w:r w:rsidRPr="00077C56">
        <w:rPr>
          <w:rFonts w:ascii="方正仿宋简体" w:eastAsia="方正仿宋简体" w:hint="eastAsia"/>
          <w:b/>
          <w:sz w:val="32"/>
          <w:szCs w:val="32"/>
        </w:rPr>
        <w:t>第三部分</w:t>
      </w:r>
      <w:r w:rsidRPr="00077C56">
        <w:rPr>
          <w:rFonts w:ascii="方正仿宋简体" w:eastAsia="方正仿宋简体"/>
          <w:b/>
          <w:sz w:val="32"/>
          <w:szCs w:val="32"/>
        </w:rPr>
        <w:t xml:space="preserve">  </w:t>
      </w:r>
      <w:r w:rsidRPr="00077C56">
        <w:rPr>
          <w:rFonts w:ascii="方正仿宋简体" w:eastAsia="方正仿宋简体" w:hint="eastAsia"/>
          <w:b/>
          <w:sz w:val="32"/>
          <w:szCs w:val="32"/>
        </w:rPr>
        <w:t>东陵满族乡人民政府</w:t>
      </w:r>
      <w:r w:rsidRPr="00077C56">
        <w:rPr>
          <w:rFonts w:ascii="方正仿宋简体" w:eastAsia="方正仿宋简体"/>
          <w:b/>
          <w:sz w:val="32"/>
          <w:szCs w:val="32"/>
        </w:rPr>
        <w:t>2017</w:t>
      </w:r>
      <w:r w:rsidRPr="00077C56">
        <w:rPr>
          <w:rFonts w:ascii="方正仿宋简体" w:eastAsia="方正仿宋简体" w:hint="eastAsia"/>
          <w:b/>
          <w:sz w:val="32"/>
          <w:szCs w:val="32"/>
        </w:rPr>
        <w:t>年部门决算情况说明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FB7232" w:rsidRDefault="00FB7232" w:rsidP="00C7533F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FB7232" w:rsidRDefault="00FB7232" w:rsidP="00C7533F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政府采购情况</w:t>
      </w:r>
    </w:p>
    <w:p w:rsidR="00FB7232" w:rsidRDefault="00FB7232" w:rsidP="00C7533F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FB7232" w:rsidRDefault="00FB7232" w:rsidP="00C7533F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FB7232" w:rsidRPr="00077C56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b/>
          <w:sz w:val="32"/>
          <w:szCs w:val="32"/>
        </w:rPr>
      </w:pPr>
      <w:r w:rsidRPr="00077C56">
        <w:rPr>
          <w:rFonts w:ascii="方正仿宋简体" w:eastAsia="方正仿宋简体" w:hint="eastAsia"/>
          <w:b/>
          <w:sz w:val="32"/>
          <w:szCs w:val="32"/>
        </w:rPr>
        <w:t>第四部分</w:t>
      </w:r>
      <w:r w:rsidRPr="00077C56">
        <w:rPr>
          <w:rFonts w:ascii="方正仿宋简体" w:eastAsia="方正仿宋简体"/>
          <w:b/>
          <w:sz w:val="32"/>
          <w:szCs w:val="32"/>
        </w:rPr>
        <w:t xml:space="preserve">  </w:t>
      </w:r>
      <w:r w:rsidRPr="00077C56">
        <w:rPr>
          <w:rFonts w:ascii="方正仿宋简体" w:eastAsia="方正仿宋简体" w:hint="eastAsia"/>
          <w:b/>
          <w:sz w:val="32"/>
          <w:szCs w:val="32"/>
        </w:rPr>
        <w:t>名词解释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一、财政拨款收入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二、事业收入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三、其他收入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四、“三公”经费</w:t>
      </w:r>
    </w:p>
    <w:p w:rsidR="00FB7232" w:rsidRDefault="00FB7232" w:rsidP="00C7533F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五、机关运行经费</w:t>
      </w: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Default="00FB7232" w:rsidP="00C7533F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FB7232" w:rsidRDefault="00FB7232">
      <w:pPr>
        <w:rPr>
          <w:rFonts w:ascii="方正仿宋简体" w:eastAsia="方正仿宋简体" w:hAnsi="黑体" w:cs="黑体"/>
          <w:sz w:val="32"/>
          <w:szCs w:val="32"/>
        </w:rPr>
      </w:pPr>
      <w:bookmarkStart w:id="0" w:name="_GoBack"/>
      <w:bookmarkEnd w:id="0"/>
    </w:p>
    <w:sectPr w:rsidR="00FB7232" w:rsidSect="00B61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32" w:rsidRDefault="00FB7232" w:rsidP="00B61C15">
      <w:r>
        <w:separator/>
      </w:r>
    </w:p>
  </w:endnote>
  <w:endnote w:type="continuationSeparator" w:id="1">
    <w:p w:rsidR="00FB7232" w:rsidRDefault="00FB7232" w:rsidP="00B6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32" w:rsidRDefault="00FB72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32" w:rsidRDefault="00FB72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32" w:rsidRDefault="00FB72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32" w:rsidRDefault="00FB7232" w:rsidP="00B61C15">
      <w:r>
        <w:separator/>
      </w:r>
    </w:p>
  </w:footnote>
  <w:footnote w:type="continuationSeparator" w:id="1">
    <w:p w:rsidR="00FB7232" w:rsidRDefault="00FB7232" w:rsidP="00B61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32" w:rsidRDefault="00FB72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32" w:rsidRDefault="00FB7232" w:rsidP="00C7533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32" w:rsidRDefault="00FB72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77C56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34E86"/>
    <w:rsid w:val="0037290E"/>
    <w:rsid w:val="003B1238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493107"/>
    <w:rsid w:val="0050261F"/>
    <w:rsid w:val="005051DF"/>
    <w:rsid w:val="00505F41"/>
    <w:rsid w:val="00507C54"/>
    <w:rsid w:val="005167E3"/>
    <w:rsid w:val="00520054"/>
    <w:rsid w:val="00525928"/>
    <w:rsid w:val="00547599"/>
    <w:rsid w:val="00547E50"/>
    <w:rsid w:val="00551FB5"/>
    <w:rsid w:val="00576249"/>
    <w:rsid w:val="005A2E11"/>
    <w:rsid w:val="005C2633"/>
    <w:rsid w:val="00605E53"/>
    <w:rsid w:val="00641800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64C68"/>
    <w:rsid w:val="007B3037"/>
    <w:rsid w:val="00844E2F"/>
    <w:rsid w:val="00854B92"/>
    <w:rsid w:val="0087061D"/>
    <w:rsid w:val="00874DFE"/>
    <w:rsid w:val="00883BC7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61C15"/>
    <w:rsid w:val="00B80936"/>
    <w:rsid w:val="00B83D70"/>
    <w:rsid w:val="00B87C5C"/>
    <w:rsid w:val="00B87EBC"/>
    <w:rsid w:val="00BC72DF"/>
    <w:rsid w:val="00BF56D4"/>
    <w:rsid w:val="00BF714B"/>
    <w:rsid w:val="00C25D57"/>
    <w:rsid w:val="00C36A76"/>
    <w:rsid w:val="00C47006"/>
    <w:rsid w:val="00C7533F"/>
    <w:rsid w:val="00C87477"/>
    <w:rsid w:val="00D009CA"/>
    <w:rsid w:val="00D048E8"/>
    <w:rsid w:val="00D1755E"/>
    <w:rsid w:val="00D309E9"/>
    <w:rsid w:val="00D57C53"/>
    <w:rsid w:val="00D72B2D"/>
    <w:rsid w:val="00D748E8"/>
    <w:rsid w:val="00D914E3"/>
    <w:rsid w:val="00DC2C30"/>
    <w:rsid w:val="00DF3BA0"/>
    <w:rsid w:val="00E01819"/>
    <w:rsid w:val="00E83781"/>
    <w:rsid w:val="00E90479"/>
    <w:rsid w:val="00EA1D00"/>
    <w:rsid w:val="00EC3870"/>
    <w:rsid w:val="00EE288D"/>
    <w:rsid w:val="00EE6C6C"/>
    <w:rsid w:val="00EF13AF"/>
    <w:rsid w:val="00F05ED6"/>
    <w:rsid w:val="00F12727"/>
    <w:rsid w:val="00F131CC"/>
    <w:rsid w:val="00F218F5"/>
    <w:rsid w:val="00F35A4C"/>
    <w:rsid w:val="00F37D87"/>
    <w:rsid w:val="00F44C43"/>
    <w:rsid w:val="00F52F1F"/>
    <w:rsid w:val="00F5597C"/>
    <w:rsid w:val="00F65086"/>
    <w:rsid w:val="00F83A95"/>
    <w:rsid w:val="00F90431"/>
    <w:rsid w:val="00F9728E"/>
    <w:rsid w:val="00FB7232"/>
    <w:rsid w:val="00FE56DB"/>
    <w:rsid w:val="05006B03"/>
    <w:rsid w:val="05266ED3"/>
    <w:rsid w:val="0EE45DDA"/>
    <w:rsid w:val="132B1832"/>
    <w:rsid w:val="151D440D"/>
    <w:rsid w:val="1CEF709C"/>
    <w:rsid w:val="1D906130"/>
    <w:rsid w:val="21032902"/>
    <w:rsid w:val="2B16379B"/>
    <w:rsid w:val="2FDA1D58"/>
    <w:rsid w:val="32F82220"/>
    <w:rsid w:val="34104FC6"/>
    <w:rsid w:val="351E0C45"/>
    <w:rsid w:val="387E1FD9"/>
    <w:rsid w:val="396B6BBA"/>
    <w:rsid w:val="3F126A72"/>
    <w:rsid w:val="42D560F8"/>
    <w:rsid w:val="43D44A96"/>
    <w:rsid w:val="447816E9"/>
    <w:rsid w:val="47366EF8"/>
    <w:rsid w:val="48882703"/>
    <w:rsid w:val="4F9A4EF2"/>
    <w:rsid w:val="4FCF6FD3"/>
    <w:rsid w:val="502C0A61"/>
    <w:rsid w:val="51353FC7"/>
    <w:rsid w:val="53444106"/>
    <w:rsid w:val="56474D36"/>
    <w:rsid w:val="567C44AE"/>
    <w:rsid w:val="5A026D52"/>
    <w:rsid w:val="5B0A2D0E"/>
    <w:rsid w:val="5E1F3527"/>
    <w:rsid w:val="5F101131"/>
    <w:rsid w:val="62EE407C"/>
    <w:rsid w:val="644E3F69"/>
    <w:rsid w:val="655950A9"/>
    <w:rsid w:val="6610763D"/>
    <w:rsid w:val="674921BE"/>
    <w:rsid w:val="6EAD78FD"/>
    <w:rsid w:val="7AD94A11"/>
    <w:rsid w:val="7FF9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15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61C1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03F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61C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C15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B6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C15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6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1C15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71</Words>
  <Characters>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lenovo</cp:lastModifiedBy>
  <cp:revision>122</cp:revision>
  <cp:lastPrinted>2018-08-31T08:36:00Z</cp:lastPrinted>
  <dcterms:created xsi:type="dcterms:W3CDTF">2016-11-27T06:55:00Z</dcterms:created>
  <dcterms:modified xsi:type="dcterms:W3CDTF">2018-09-04T10:04:00Z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