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03" w:rsidRDefault="0037370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680.25pt">
            <v:imagedata r:id="rId6" o:title=""/>
          </v:shape>
        </w:pict>
      </w:r>
      <w:r>
        <w:pict>
          <v:shape id="_x0000_i1026" type="#_x0000_t75" style="width:413.25pt;height:680.25pt">
            <v:imagedata r:id="rId7" o:title=""/>
          </v:shape>
        </w:pict>
      </w:r>
      <w:r>
        <w:br w:type="textWrapping" w:clear="all"/>
      </w:r>
    </w:p>
    <w:sectPr w:rsidR="00373703" w:rsidSect="000D3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703" w:rsidRDefault="00373703">
      <w:r>
        <w:separator/>
      </w:r>
    </w:p>
  </w:endnote>
  <w:endnote w:type="continuationSeparator" w:id="1">
    <w:p w:rsidR="00373703" w:rsidRDefault="00373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03" w:rsidRDefault="003737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03" w:rsidRDefault="003737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03" w:rsidRDefault="003737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703" w:rsidRDefault="00373703">
      <w:r>
        <w:separator/>
      </w:r>
    </w:p>
  </w:footnote>
  <w:footnote w:type="continuationSeparator" w:id="1">
    <w:p w:rsidR="00373703" w:rsidRDefault="00373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03" w:rsidRDefault="003737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03" w:rsidRDefault="00373703" w:rsidP="004C0B4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03" w:rsidRDefault="003737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32B"/>
    <w:rsid w:val="000D330A"/>
    <w:rsid w:val="00373703"/>
    <w:rsid w:val="004C0B43"/>
    <w:rsid w:val="0057670E"/>
    <w:rsid w:val="008C232B"/>
    <w:rsid w:val="00A510D8"/>
    <w:rsid w:val="00CD0F68"/>
    <w:rsid w:val="00E03957"/>
    <w:rsid w:val="00F1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0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2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232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C0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D11C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C0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D11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0</Words>
  <Characters>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joker</cp:lastModifiedBy>
  <cp:revision>3</cp:revision>
  <dcterms:created xsi:type="dcterms:W3CDTF">2018-09-04T04:32:00Z</dcterms:created>
  <dcterms:modified xsi:type="dcterms:W3CDTF">2018-09-05T00:37:00Z</dcterms:modified>
</cp:coreProperties>
</file>