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4D" w:rsidRDefault="00D77B4D">
      <w:r>
        <w:t xml:space="preserve">  </w:t>
      </w:r>
    </w:p>
    <w:p w:rsidR="00D77B4D" w:rsidRPr="00DF3BA0" w:rsidRDefault="00D77B4D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D77B4D" w:rsidRPr="00D71ABC" w:rsidRDefault="00D77B4D" w:rsidP="00D76606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71ABC">
        <w:rPr>
          <w:rFonts w:ascii="方正小标宋简体" w:eastAsia="方正小标宋简体" w:hint="eastAsia"/>
          <w:sz w:val="44"/>
          <w:szCs w:val="44"/>
        </w:rPr>
        <w:t>中共遵化市委组织部决算公开目录</w:t>
      </w:r>
    </w:p>
    <w:p w:rsidR="00D77B4D" w:rsidRPr="00DF3BA0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Pr="00D71ABC" w:rsidRDefault="00D77B4D" w:rsidP="00575D1A">
      <w:pPr>
        <w:widowControl/>
        <w:spacing w:line="580" w:lineRule="exact"/>
        <w:ind w:firstLineChars="200" w:firstLine="31680"/>
        <w:rPr>
          <w:rFonts w:ascii="黑体" w:eastAsia="黑体" w:hAnsi="黑体"/>
          <w:sz w:val="24"/>
          <w:szCs w:val="32"/>
        </w:rPr>
      </w:pPr>
      <w:r w:rsidRPr="00D71ABC">
        <w:rPr>
          <w:rFonts w:ascii="黑体" w:eastAsia="黑体" w:hAnsi="黑体" w:hint="eastAsia"/>
          <w:sz w:val="32"/>
          <w:szCs w:val="32"/>
        </w:rPr>
        <w:t>第一部分</w:t>
      </w:r>
      <w:r w:rsidRPr="00D71ABC">
        <w:rPr>
          <w:rFonts w:ascii="黑体" w:eastAsia="黑体" w:hAnsi="黑体"/>
          <w:sz w:val="32"/>
          <w:szCs w:val="32"/>
        </w:rPr>
        <w:t xml:space="preserve">   </w:t>
      </w:r>
      <w:r w:rsidRPr="00575D1A">
        <w:rPr>
          <w:rFonts w:ascii="黑体" w:eastAsia="黑体" w:hAnsi="黑体" w:hint="eastAsia"/>
          <w:sz w:val="32"/>
          <w:szCs w:val="32"/>
        </w:rPr>
        <w:t>部门概况</w:t>
      </w:r>
    </w:p>
    <w:p w:rsidR="00D77B4D" w:rsidRPr="00DF3BA0" w:rsidRDefault="00D77B4D" w:rsidP="00575D1A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D77B4D" w:rsidRPr="00DF3BA0" w:rsidRDefault="00D77B4D" w:rsidP="00575D1A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D77B4D" w:rsidRPr="00D71ABC" w:rsidRDefault="00D77B4D" w:rsidP="00575D1A">
      <w:pPr>
        <w:widowControl/>
        <w:spacing w:line="580" w:lineRule="exact"/>
        <w:ind w:firstLineChars="200" w:firstLine="31680"/>
        <w:rPr>
          <w:rFonts w:ascii="黑体" w:eastAsia="黑体" w:hAnsi="黑体"/>
          <w:sz w:val="20"/>
          <w:szCs w:val="32"/>
        </w:rPr>
      </w:pPr>
      <w:r w:rsidRPr="00D71ABC">
        <w:rPr>
          <w:rFonts w:ascii="黑体" w:eastAsia="黑体" w:hAnsi="黑体" w:hint="eastAsia"/>
          <w:sz w:val="32"/>
          <w:szCs w:val="32"/>
        </w:rPr>
        <w:t>第二部分</w:t>
      </w:r>
      <w:r w:rsidRPr="00D71ABC">
        <w:rPr>
          <w:rFonts w:ascii="黑体" w:eastAsia="黑体" w:hAnsi="黑体"/>
          <w:sz w:val="32"/>
          <w:szCs w:val="32"/>
        </w:rPr>
        <w:t xml:space="preserve">   </w:t>
      </w:r>
      <w:r w:rsidRPr="00D71ABC">
        <w:rPr>
          <w:rFonts w:ascii="黑体" w:eastAsia="黑体" w:hAnsi="黑体" w:hint="eastAsia"/>
          <w:sz w:val="32"/>
          <w:szCs w:val="32"/>
        </w:rPr>
        <w:t>遵化市委组织部</w:t>
      </w:r>
      <w:r w:rsidRPr="00D71ABC">
        <w:rPr>
          <w:rFonts w:ascii="黑体" w:eastAsia="黑体" w:hAnsi="黑体"/>
          <w:sz w:val="32"/>
          <w:szCs w:val="32"/>
        </w:rPr>
        <w:t>2017</w:t>
      </w:r>
      <w:r w:rsidRPr="00D71ABC">
        <w:rPr>
          <w:rFonts w:ascii="黑体" w:eastAsia="黑体" w:hAnsi="黑体" w:hint="eastAsia"/>
          <w:sz w:val="32"/>
          <w:szCs w:val="32"/>
        </w:rPr>
        <w:t>年度部门决算报表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D77B4D" w:rsidRPr="00D71ABC" w:rsidRDefault="00D77B4D" w:rsidP="00575D1A">
      <w:pPr>
        <w:widowControl/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D71ABC">
        <w:rPr>
          <w:rFonts w:ascii="黑体" w:eastAsia="黑体" w:hAnsi="黑体" w:hint="eastAsia"/>
          <w:sz w:val="32"/>
          <w:szCs w:val="32"/>
        </w:rPr>
        <w:t>第三部分</w:t>
      </w:r>
      <w:r w:rsidRPr="00D71ABC">
        <w:rPr>
          <w:rFonts w:ascii="黑体" w:eastAsia="黑体" w:hAnsi="黑体"/>
          <w:sz w:val="32"/>
          <w:szCs w:val="32"/>
        </w:rPr>
        <w:t xml:space="preserve">  </w:t>
      </w:r>
      <w:r w:rsidRPr="00D71ABC">
        <w:rPr>
          <w:rFonts w:ascii="黑体" w:eastAsia="黑体" w:hAnsi="黑体" w:hint="eastAsia"/>
          <w:sz w:val="32"/>
          <w:szCs w:val="32"/>
        </w:rPr>
        <w:t>遵化市委组织部</w:t>
      </w:r>
      <w:r w:rsidRPr="00D71ABC">
        <w:rPr>
          <w:rFonts w:ascii="黑体" w:eastAsia="黑体" w:hAnsi="黑体"/>
          <w:sz w:val="32"/>
          <w:szCs w:val="32"/>
        </w:rPr>
        <w:t>2017</w:t>
      </w:r>
      <w:r w:rsidRPr="00D71ABC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D77B4D" w:rsidRPr="00DF3BA0" w:rsidRDefault="00D77B4D" w:rsidP="00575D1A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D77B4D" w:rsidRPr="00DF3BA0" w:rsidRDefault="00D77B4D" w:rsidP="00575D1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D77B4D" w:rsidRPr="00DF3BA0" w:rsidRDefault="00D77B4D" w:rsidP="00575D1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D77B4D" w:rsidRPr="00DF3BA0" w:rsidRDefault="00D77B4D" w:rsidP="00575D1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D77B4D" w:rsidRPr="00DF3BA0" w:rsidRDefault="00D77B4D" w:rsidP="00575D1A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D77B4D" w:rsidRPr="00D71ABC" w:rsidRDefault="00D77B4D" w:rsidP="00575D1A">
      <w:pPr>
        <w:widowControl/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D71ABC">
        <w:rPr>
          <w:rFonts w:ascii="黑体" w:eastAsia="黑体" w:hAnsi="黑体" w:hint="eastAsia"/>
          <w:sz w:val="32"/>
          <w:szCs w:val="32"/>
        </w:rPr>
        <w:t>第四部分</w:t>
      </w:r>
      <w:r w:rsidRPr="00D71ABC">
        <w:rPr>
          <w:rFonts w:ascii="黑体" w:eastAsia="黑体" w:hAnsi="黑体"/>
          <w:sz w:val="32"/>
          <w:szCs w:val="32"/>
        </w:rPr>
        <w:t xml:space="preserve">  </w:t>
      </w:r>
      <w:r w:rsidRPr="00D71ABC">
        <w:rPr>
          <w:rFonts w:ascii="黑体" w:eastAsia="黑体" w:hAnsi="黑体" w:hint="eastAsia"/>
          <w:sz w:val="32"/>
          <w:szCs w:val="32"/>
        </w:rPr>
        <w:t>名词解释</w:t>
      </w:r>
    </w:p>
    <w:p w:rsidR="00D77B4D" w:rsidRPr="001467F5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Default="00D77B4D" w:rsidP="00575D1A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D77B4D" w:rsidRPr="00B020FF" w:rsidRDefault="00D77B4D">
      <w:pPr>
        <w:rPr>
          <w:rFonts w:ascii="方正仿宋简体" w:eastAsia="方正仿宋简体"/>
          <w:sz w:val="32"/>
          <w:szCs w:val="32"/>
          <w:u w:val="single"/>
        </w:rPr>
      </w:pPr>
    </w:p>
    <w:p w:rsidR="00D77B4D" w:rsidRDefault="00D77B4D">
      <w:pPr>
        <w:rPr>
          <w:rFonts w:ascii="方正仿宋简体" w:eastAsia="方正仿宋简体"/>
          <w:sz w:val="32"/>
          <w:szCs w:val="32"/>
          <w:u w:val="single"/>
        </w:rPr>
      </w:pPr>
    </w:p>
    <w:p w:rsidR="00D77B4D" w:rsidRPr="00DF3BA0" w:rsidRDefault="00D77B4D" w:rsidP="00D71ABC">
      <w:pPr>
        <w:rPr>
          <w:rFonts w:ascii="方正仿宋简体" w:eastAsia="方正仿宋简体"/>
          <w:color w:val="000000"/>
          <w:kern w:val="0"/>
          <w:sz w:val="32"/>
          <w:szCs w:val="32"/>
        </w:rPr>
      </w:pPr>
    </w:p>
    <w:p w:rsidR="00D77B4D" w:rsidRPr="00717381" w:rsidRDefault="00D77B4D" w:rsidP="00DA58EE">
      <w:pPr>
        <w:spacing w:line="560" w:lineRule="exact"/>
        <w:ind w:firstLineChars="200" w:firstLine="31680"/>
        <w:rPr>
          <w:rFonts w:ascii="方正仿宋简体" w:eastAsia="方正仿宋简体" w:hAnsi="黑体" w:cs="黑体"/>
          <w:sz w:val="32"/>
          <w:szCs w:val="32"/>
        </w:rPr>
      </w:pPr>
    </w:p>
    <w:sectPr w:rsidR="00D77B4D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4D" w:rsidRDefault="00D77B4D">
      <w:r>
        <w:separator/>
      </w:r>
    </w:p>
  </w:endnote>
  <w:endnote w:type="continuationSeparator" w:id="1">
    <w:p w:rsidR="00D77B4D" w:rsidRDefault="00D7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4D" w:rsidRDefault="00D77B4D">
      <w:r>
        <w:separator/>
      </w:r>
    </w:p>
  </w:footnote>
  <w:footnote w:type="continuationSeparator" w:id="1">
    <w:p w:rsidR="00D77B4D" w:rsidRDefault="00D7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4D" w:rsidRDefault="00D77B4D" w:rsidP="00883B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21433"/>
    <w:rsid w:val="00334E86"/>
    <w:rsid w:val="0034755F"/>
    <w:rsid w:val="0037290E"/>
    <w:rsid w:val="003C7FB1"/>
    <w:rsid w:val="003D0BD5"/>
    <w:rsid w:val="003D10EB"/>
    <w:rsid w:val="003D541D"/>
    <w:rsid w:val="00402233"/>
    <w:rsid w:val="00425651"/>
    <w:rsid w:val="00447D59"/>
    <w:rsid w:val="0045779D"/>
    <w:rsid w:val="004756CF"/>
    <w:rsid w:val="00482688"/>
    <w:rsid w:val="004D3B27"/>
    <w:rsid w:val="0050261F"/>
    <w:rsid w:val="00505F41"/>
    <w:rsid w:val="00507C54"/>
    <w:rsid w:val="005167E3"/>
    <w:rsid w:val="00525928"/>
    <w:rsid w:val="00547599"/>
    <w:rsid w:val="00547E50"/>
    <w:rsid w:val="00551FB5"/>
    <w:rsid w:val="00575D1A"/>
    <w:rsid w:val="00576249"/>
    <w:rsid w:val="005A2E11"/>
    <w:rsid w:val="005C2633"/>
    <w:rsid w:val="00605E53"/>
    <w:rsid w:val="006468D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A6B41"/>
    <w:rsid w:val="007B3037"/>
    <w:rsid w:val="00822B4E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10599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12DC"/>
    <w:rsid w:val="00B1229E"/>
    <w:rsid w:val="00B205BF"/>
    <w:rsid w:val="00B213C9"/>
    <w:rsid w:val="00B214B5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1ABC"/>
    <w:rsid w:val="00D72B2D"/>
    <w:rsid w:val="00D748E8"/>
    <w:rsid w:val="00D76606"/>
    <w:rsid w:val="00D77B4D"/>
    <w:rsid w:val="00D914E3"/>
    <w:rsid w:val="00DA58EE"/>
    <w:rsid w:val="00DF3BA0"/>
    <w:rsid w:val="00E01819"/>
    <w:rsid w:val="00E53F0C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425F6"/>
    <w:rsid w:val="00F52F1F"/>
    <w:rsid w:val="00F5597C"/>
    <w:rsid w:val="00F65086"/>
    <w:rsid w:val="00F83A95"/>
    <w:rsid w:val="00F90431"/>
    <w:rsid w:val="00F9728E"/>
    <w:rsid w:val="00FA1582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2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125</cp:revision>
  <cp:lastPrinted>2018-08-31T08:36:00Z</cp:lastPrinted>
  <dcterms:created xsi:type="dcterms:W3CDTF">2016-11-27T06:55:00Z</dcterms:created>
  <dcterms:modified xsi:type="dcterms:W3CDTF">2018-09-05T08:36:00Z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