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8D" w:rsidRDefault="008839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20.65pt;height:561.6pt;z-index:-251658240">
            <v:imagedata r:id="rId6" o:title=""/>
            <w10:wrap type="square"/>
          </v:shape>
        </w:pict>
      </w:r>
    </w:p>
    <w:p w:rsidR="0088398D" w:rsidRDefault="0088398D"/>
    <w:p w:rsidR="0088398D" w:rsidRDefault="0088398D"/>
    <w:p w:rsidR="0088398D" w:rsidRDefault="0088398D"/>
    <w:p w:rsidR="0088398D" w:rsidRDefault="0088398D"/>
    <w:p w:rsidR="0088398D" w:rsidRDefault="0088398D"/>
    <w:p w:rsidR="0088398D" w:rsidRPr="00DC6BE7" w:rsidRDefault="0088398D">
      <w:r w:rsidRPr="00DC6BE7">
        <w:pict>
          <v:shape id="_x0000_i1025" type="#_x0000_t75" style="width:413.25pt;height:550.5pt">
            <v:imagedata r:id="rId7" o:title=""/>
          </v:shape>
        </w:pict>
      </w:r>
    </w:p>
    <w:sectPr w:rsidR="0088398D" w:rsidRPr="00DC6BE7" w:rsidSect="00775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8D" w:rsidRDefault="0088398D">
      <w:r>
        <w:separator/>
      </w:r>
    </w:p>
  </w:endnote>
  <w:endnote w:type="continuationSeparator" w:id="1">
    <w:p w:rsidR="0088398D" w:rsidRDefault="0088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8D" w:rsidRDefault="0088398D">
      <w:r>
        <w:separator/>
      </w:r>
    </w:p>
  </w:footnote>
  <w:footnote w:type="continuationSeparator" w:id="1">
    <w:p w:rsidR="0088398D" w:rsidRDefault="0088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 w:rsidP="00DC6B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D" w:rsidRDefault="008839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3F"/>
    <w:rsid w:val="001B387B"/>
    <w:rsid w:val="0038432A"/>
    <w:rsid w:val="0039026D"/>
    <w:rsid w:val="007753CF"/>
    <w:rsid w:val="0088398D"/>
    <w:rsid w:val="00950FCF"/>
    <w:rsid w:val="00B9753F"/>
    <w:rsid w:val="00BA546C"/>
    <w:rsid w:val="00DC6BE7"/>
    <w:rsid w:val="00EB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6B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C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3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3</cp:revision>
  <dcterms:created xsi:type="dcterms:W3CDTF">2018-09-05T03:14:00Z</dcterms:created>
  <dcterms:modified xsi:type="dcterms:W3CDTF">2018-09-05T03:33:00Z</dcterms:modified>
</cp:coreProperties>
</file>