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 xml:space="preserve">  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仿宋简体" w:eastAsia="方正仿宋简体"/>
          <w:sz w:val="44"/>
          <w:szCs w:val="44"/>
        </w:rPr>
      </w:pPr>
      <w:r>
        <w:rPr>
          <w:rFonts w:hint="eastAsia" w:ascii="方正仿宋简体" w:eastAsia="方正仿宋简体"/>
          <w:sz w:val="44"/>
          <w:szCs w:val="44"/>
          <w:lang w:eastAsia="zh-CN"/>
        </w:rPr>
        <w:t>遵化市残疾人联合会</w:t>
      </w:r>
      <w:r>
        <w:rPr>
          <w:rFonts w:hint="eastAsia" w:ascii="方正仿宋简体" w:eastAsia="方正仿宋简体"/>
          <w:sz w:val="44"/>
          <w:szCs w:val="44"/>
          <w:lang w:val="en-US" w:eastAsia="zh-CN"/>
        </w:rPr>
        <w:t>2017年部门</w:t>
      </w:r>
      <w:r>
        <w:rPr>
          <w:rFonts w:hint="eastAsia" w:ascii="方正仿宋简体" w:eastAsia="方正仿宋简体"/>
          <w:sz w:val="44"/>
          <w:szCs w:val="44"/>
        </w:rPr>
        <w:t>决算公开目录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遵化市残疾人联合会</w:t>
      </w:r>
      <w:r>
        <w:rPr>
          <w:rFonts w:hint="eastAsia" w:ascii="方正仿宋简体" w:eastAsia="方正仿宋简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</w:t>
      </w:r>
      <w:r>
        <w:rPr>
          <w:rFonts w:hint="eastAsia" w:ascii="方正仿宋简体" w:eastAsia="方正仿宋简体"/>
          <w:sz w:val="32"/>
          <w:szCs w:val="32"/>
        </w:rPr>
        <w:t>部门决算单位职能</w:t>
      </w:r>
      <w:r>
        <w:rPr>
          <w:rFonts w:hint="eastAsia" w:ascii="方正仿宋简体" w:eastAsia="方正仿宋简体"/>
          <w:sz w:val="32"/>
          <w:szCs w:val="32"/>
          <w:lang w:eastAsia="zh-CN"/>
        </w:rPr>
        <w:t>科</w:t>
      </w:r>
      <w:r>
        <w:rPr>
          <w:rFonts w:hint="eastAsia" w:ascii="方正仿宋简体" w:eastAsia="方正仿宋简体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遵化市残疾人联合会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九、“三公”经费及相关信息统计表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遵化市残疾人联合会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年部门决算情况说明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方正仿宋简体" w:eastAsia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方正仿宋简体" w:eastAsia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方正仿宋简体" w:eastAsia="方正仿宋简体"/>
          <w:b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简体" w:hAnsi="黑体" w:eastAsia="方正仿宋简体" w:cs="黑体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10FC"/>
    <w:rsid w:val="002177EB"/>
    <w:rsid w:val="00272244"/>
    <w:rsid w:val="002766F5"/>
    <w:rsid w:val="00276EB8"/>
    <w:rsid w:val="00291C69"/>
    <w:rsid w:val="002D3E59"/>
    <w:rsid w:val="002E12C6"/>
    <w:rsid w:val="00303D8D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67974"/>
    <w:rsid w:val="004756CF"/>
    <w:rsid w:val="00482688"/>
    <w:rsid w:val="004A3413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8686D"/>
    <w:rsid w:val="007B3037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18F3B14"/>
    <w:rsid w:val="0B4F1FD6"/>
    <w:rsid w:val="0E8B16E9"/>
    <w:rsid w:val="11335988"/>
    <w:rsid w:val="175E38E4"/>
    <w:rsid w:val="23F42046"/>
    <w:rsid w:val="246D7AC8"/>
    <w:rsid w:val="262E552B"/>
    <w:rsid w:val="29E720D8"/>
    <w:rsid w:val="43275F55"/>
    <w:rsid w:val="5E1F3527"/>
    <w:rsid w:val="5F570123"/>
    <w:rsid w:val="644E3F69"/>
    <w:rsid w:val="67B9084F"/>
    <w:rsid w:val="698627B8"/>
    <w:rsid w:val="6A6B255B"/>
    <w:rsid w:val="6B6F3A03"/>
    <w:rsid w:val="6EB2272A"/>
    <w:rsid w:val="7F0B7A7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410</Words>
  <Characters>2343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2018-09-05T09:02:00Z</cp:lastPrinted>
  <dcterms:modified xsi:type="dcterms:W3CDTF">2018-09-06T03:17:22Z</dcterms:modified>
  <dc:title>  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