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</w:p>
    <w:p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hint="eastAsia" w:ascii="方正仿宋简体" w:eastAsia="方正仿宋简体"/>
          <w:sz w:val="44"/>
          <w:szCs w:val="44"/>
          <w:lang w:eastAsia="zh-CN"/>
        </w:rPr>
        <w:t>清东陵文物管理处</w:t>
      </w:r>
      <w:bookmarkStart w:id="0" w:name="_GoBack"/>
      <w:bookmarkEnd w:id="0"/>
      <w:r>
        <w:rPr>
          <w:rFonts w:hint="eastAsia" w:ascii="方正仿宋简体" w:eastAsia="方正仿宋简体"/>
          <w:sz w:val="44"/>
          <w:szCs w:val="44"/>
        </w:rPr>
        <w:t>部门决算公开目录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24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清东陵文物管理处部门概况</w:t>
      </w:r>
    </w:p>
    <w:p>
      <w:pPr>
        <w:widowControl/>
        <w:spacing w:line="580" w:lineRule="exact"/>
        <w:ind w:firstLine="1273" w:firstLineChars="39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一、部门职责</w:t>
      </w:r>
    </w:p>
    <w:p>
      <w:pPr>
        <w:widowControl/>
        <w:spacing w:line="580" w:lineRule="exact"/>
        <w:ind w:firstLine="1273" w:firstLineChars="39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20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清东陵文物管理处部门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六、一般公共预算财政拨款基本支出决算经济分类表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八、国有资本经营预算财政拨款收入支出决算表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九、“三公”经费及相关信息统计表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十、政府采购情况表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清东陵文物管理处部门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年部门决算情况说明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六、预算绩效管理工作开展情况说明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七、其他重要事项的说明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hint="eastAsia" w:ascii="方正仿宋简体" w:eastAsia="方正仿宋简体"/>
          <w:sz w:val="32"/>
          <w:szCs w:val="32"/>
        </w:rPr>
        <w:t>机关运行经费情况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hint="eastAsia" w:ascii="方正仿宋简体" w:eastAsia="方正仿宋简体"/>
          <w:sz w:val="32"/>
          <w:szCs w:val="32"/>
        </w:rPr>
        <w:t>政府采购情况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hint="eastAsia" w:ascii="方正仿宋简体" w:eastAsia="方正仿宋简体"/>
          <w:sz w:val="32"/>
          <w:szCs w:val="32"/>
        </w:rPr>
        <w:t>国有资产占用情况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hint="eastAsia" w:ascii="方正仿宋简体" w:eastAsia="方正仿宋简体"/>
          <w:sz w:val="32"/>
          <w:szCs w:val="32"/>
        </w:rPr>
        <w:t>其他需要说明的情况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第四部分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名词解释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  <w:u w:val="single"/>
        </w:rPr>
      </w:pPr>
    </w:p>
    <w:p>
      <w:pPr>
        <w:widowControl/>
        <w:spacing w:line="580" w:lineRule="exact"/>
        <w:rPr>
          <w:rFonts w:ascii="方正仿宋简体" w:eastAsia="方正仿宋简体"/>
          <w:color w:val="000000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730CD"/>
    <w:rsid w:val="00097417"/>
    <w:rsid w:val="000B3D5D"/>
    <w:rsid w:val="000E02DE"/>
    <w:rsid w:val="000E4564"/>
    <w:rsid w:val="001033A4"/>
    <w:rsid w:val="00115EFA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B3A5C"/>
    <w:rsid w:val="002D3E59"/>
    <w:rsid w:val="002E12C6"/>
    <w:rsid w:val="00307311"/>
    <w:rsid w:val="00334E86"/>
    <w:rsid w:val="00350FD2"/>
    <w:rsid w:val="00371EDE"/>
    <w:rsid w:val="0037290E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4B7CF9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846EA"/>
    <w:rsid w:val="005A2E11"/>
    <w:rsid w:val="005C2633"/>
    <w:rsid w:val="00605E53"/>
    <w:rsid w:val="00631526"/>
    <w:rsid w:val="00673FB2"/>
    <w:rsid w:val="006A6CF2"/>
    <w:rsid w:val="006D2477"/>
    <w:rsid w:val="006D2B72"/>
    <w:rsid w:val="006D2EBF"/>
    <w:rsid w:val="006F7AB6"/>
    <w:rsid w:val="00707110"/>
    <w:rsid w:val="00710B10"/>
    <w:rsid w:val="00717381"/>
    <w:rsid w:val="007369A9"/>
    <w:rsid w:val="00746730"/>
    <w:rsid w:val="00764856"/>
    <w:rsid w:val="007B3037"/>
    <w:rsid w:val="0084210B"/>
    <w:rsid w:val="00844E2F"/>
    <w:rsid w:val="00854B92"/>
    <w:rsid w:val="0087061D"/>
    <w:rsid w:val="00883BC7"/>
    <w:rsid w:val="008851E8"/>
    <w:rsid w:val="008863EF"/>
    <w:rsid w:val="00892A4A"/>
    <w:rsid w:val="008B03DD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942F7"/>
    <w:rsid w:val="00BC72DF"/>
    <w:rsid w:val="00BE004C"/>
    <w:rsid w:val="00BF56D4"/>
    <w:rsid w:val="00BF714B"/>
    <w:rsid w:val="00C20093"/>
    <w:rsid w:val="00C36A76"/>
    <w:rsid w:val="00C47006"/>
    <w:rsid w:val="00C87477"/>
    <w:rsid w:val="00D009CA"/>
    <w:rsid w:val="00D1755E"/>
    <w:rsid w:val="00D309E9"/>
    <w:rsid w:val="00D57C53"/>
    <w:rsid w:val="00D72B2D"/>
    <w:rsid w:val="00D748E8"/>
    <w:rsid w:val="00D914E3"/>
    <w:rsid w:val="00DF3BA0"/>
    <w:rsid w:val="00E01819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41532C41"/>
    <w:rsid w:val="5E1F3527"/>
    <w:rsid w:val="644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64</Words>
  <Characters>369</Characters>
  <Lines>0</Lines>
  <Paragraphs>0</Paragraphs>
  <TotalTime>0</TotalTime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2018-08-31T08:36:00Z</cp:lastPrinted>
  <dcterms:modified xsi:type="dcterms:W3CDTF">2018-09-07T05:35:18Z</dcterms:modified>
  <dc:title>  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